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2E" w:rsidRPr="000308B0" w:rsidRDefault="001E582E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E582E" w:rsidRPr="000308B0" w:rsidRDefault="001E582E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spacing w:val="-2"/>
          <w:sz w:val="28"/>
          <w:szCs w:val="28"/>
        </w:rPr>
      </w:pPr>
      <w:r w:rsidRPr="000308B0">
        <w:rPr>
          <w:rFonts w:ascii="Times New Roman" w:hAnsi="Times New Roman" w:cs="Times New Roman"/>
          <w:spacing w:val="-2"/>
          <w:sz w:val="28"/>
          <w:szCs w:val="28"/>
        </w:rPr>
        <w:t>к приказу министерства образования и молодежной политики Ставропольского края</w:t>
      </w:r>
    </w:p>
    <w:p w:rsidR="001E582E" w:rsidRPr="000308B0" w:rsidRDefault="001E582E" w:rsidP="002E527E">
      <w:pPr>
        <w:shd w:val="clear" w:color="auto" w:fill="FFFFFF"/>
        <w:spacing w:line="240" w:lineRule="exact"/>
        <w:ind w:left="522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06.03.2015 года № 243-пр</w:t>
      </w:r>
    </w:p>
    <w:p w:rsidR="001E582E" w:rsidRPr="000308B0" w:rsidRDefault="001E582E" w:rsidP="002E527E">
      <w:pPr>
        <w:shd w:val="clear" w:color="auto" w:fill="FFFFFF"/>
        <w:spacing w:line="240" w:lineRule="exact"/>
        <w:ind w:left="504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582E" w:rsidRPr="000308B0" w:rsidRDefault="001E582E" w:rsidP="000C092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582E" w:rsidRPr="000308B0" w:rsidRDefault="001E582E" w:rsidP="000C092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582E" w:rsidRPr="000308B0" w:rsidRDefault="001E582E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1E582E" w:rsidRPr="000308B0" w:rsidRDefault="001E582E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предметной комиссии</w:t>
      </w:r>
      <w:r w:rsidRPr="000308B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проведения</w:t>
      </w:r>
      <w:r w:rsidRPr="000308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br/>
      </w:r>
      <w:r w:rsidRPr="000308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основного</w:t>
      </w:r>
      <w:r w:rsidRPr="000308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 Ставропольском крае в 2015 году</w:t>
      </w:r>
    </w:p>
    <w:p w:rsidR="001E582E" w:rsidRPr="000308B0" w:rsidRDefault="001E582E" w:rsidP="002E527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предметной комиссии </w:t>
      </w:r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pacing w:val="-2"/>
          <w:sz w:val="28"/>
          <w:szCs w:val="28"/>
        </w:rPr>
        <w:t>дения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Ставропольском крае в 2015 году </w:t>
      </w:r>
      <w:r w:rsidRPr="000308B0">
        <w:rPr>
          <w:rFonts w:ascii="Times New Roman" w:hAnsi="Times New Roman" w:cs="Times New Roman"/>
          <w:spacing w:val="12"/>
          <w:sz w:val="28"/>
          <w:szCs w:val="28"/>
        </w:rPr>
        <w:t xml:space="preserve">(далее - </w:t>
      </w:r>
      <w:r w:rsidRPr="000308B0">
        <w:rPr>
          <w:rFonts w:ascii="Times New Roman" w:hAnsi="Times New Roman" w:cs="Times New Roman"/>
          <w:sz w:val="28"/>
          <w:szCs w:val="28"/>
        </w:rPr>
        <w:t>Положение) разработано в соответствии со следующими нормативными правовыми актами:</w:t>
      </w:r>
    </w:p>
    <w:p w:rsidR="001E582E" w:rsidRPr="000308B0" w:rsidRDefault="001E582E" w:rsidP="003B533F">
      <w:pPr>
        <w:tabs>
          <w:tab w:val="left" w:pos="1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Федеральный закон от 29.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08B0">
        <w:rPr>
          <w:rFonts w:ascii="Times New Roman" w:hAnsi="Times New Roman" w:cs="Times New Roman"/>
          <w:sz w:val="28"/>
          <w:szCs w:val="28"/>
        </w:rPr>
        <w:t>2012 № 273-03 «Об образовании в Российской Федерации»;</w:t>
      </w:r>
    </w:p>
    <w:p w:rsidR="001E582E" w:rsidRPr="000308B0" w:rsidRDefault="001E582E" w:rsidP="003B533F">
      <w:pPr>
        <w:tabs>
          <w:tab w:val="left" w:pos="10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 августа 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1E582E" w:rsidRPr="000308B0" w:rsidRDefault="001E582E" w:rsidP="003B533F">
      <w:pPr>
        <w:tabs>
          <w:tab w:val="left" w:pos="10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приказ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>и Российской Федерации от  25 декабря 2013 № 1394</w:t>
      </w:r>
      <w:r w:rsidRPr="000308B0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308B0">
        <w:rPr>
          <w:rFonts w:ascii="Times New Roman" w:hAnsi="Times New Roman" w:cs="Times New Roman"/>
          <w:sz w:val="28"/>
          <w:szCs w:val="28"/>
        </w:rPr>
        <w:t>общего образования».</w:t>
      </w:r>
    </w:p>
    <w:p w:rsidR="001E582E" w:rsidRPr="000308B0" w:rsidRDefault="001E582E" w:rsidP="00FF52F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E582E" w:rsidRPr="00060D0A" w:rsidRDefault="001E582E" w:rsidP="002E527E">
      <w:pPr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60D0A">
        <w:rPr>
          <w:rFonts w:ascii="Times New Roman" w:hAnsi="Times New Roman" w:cs="Times New Roman"/>
          <w:smallCaps/>
          <w:spacing w:val="-2"/>
          <w:sz w:val="28"/>
          <w:szCs w:val="28"/>
          <w:lang w:val="en-US"/>
        </w:rPr>
        <w:t>I</w:t>
      </w:r>
      <w:r w:rsidRPr="00060D0A">
        <w:rPr>
          <w:rFonts w:ascii="Times New Roman" w:hAnsi="Times New Roman" w:cs="Times New Roman"/>
          <w:smallCaps/>
          <w:spacing w:val="-2"/>
          <w:sz w:val="28"/>
          <w:szCs w:val="28"/>
        </w:rPr>
        <w:t>.</w:t>
      </w:r>
      <w:r w:rsidRPr="00060D0A">
        <w:rPr>
          <w:rFonts w:ascii="Times New Roman" w:hAnsi="Times New Roman" w:cs="Times New Roman"/>
          <w:spacing w:val="-2"/>
          <w:sz w:val="28"/>
          <w:szCs w:val="28"/>
        </w:rPr>
        <w:t xml:space="preserve">Общие положения   </w:t>
      </w:r>
    </w:p>
    <w:p w:rsidR="001E582E" w:rsidRPr="000308B0" w:rsidRDefault="001E582E" w:rsidP="003B533F">
      <w:pPr>
        <w:pStyle w:val="ListParagraph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2E527E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в Ставропольском крае (далее – предметная комиссия) </w:t>
      </w:r>
      <w:r w:rsidRPr="000308B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8B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по которому осуществляется государственная итоговая аттестация по образовательным программам основного общего образования (далее – ГИА-9), указанному в п. 4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 общего образования, утвержденного </w:t>
      </w:r>
      <w:r w:rsidRPr="000308B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 xml:space="preserve">ки Российской Федерации от 25 декабря 2013 № 1394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Порядок </w:t>
      </w:r>
      <w:r w:rsidRPr="000308B0">
        <w:rPr>
          <w:rFonts w:ascii="Times New Roman" w:hAnsi="Times New Roman" w:cs="Times New Roman"/>
          <w:spacing w:val="-2"/>
          <w:sz w:val="28"/>
          <w:szCs w:val="28"/>
        </w:rPr>
        <w:t>ГИА</w:t>
      </w:r>
      <w:r>
        <w:rPr>
          <w:rFonts w:ascii="Times New Roman" w:hAnsi="Times New Roman" w:cs="Times New Roman"/>
          <w:spacing w:val="-2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).  в соответствии с п. 18 Порядка проведения 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комиссии создаются в соответствии с п.18 Порядка проведения ГИА-9 для проверки экзаменационных работ участников ГИА-9.</w:t>
      </w:r>
    </w:p>
    <w:p w:rsidR="001E582E" w:rsidRPr="000308B0" w:rsidRDefault="001E582E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нормативными правовыми актами Министерства образования и науки Российской Федерации, Федеральной службы по надзору в сфере образования и науки (далее – Рособрнадзор) и министерства образования и молодежной политики Ставропольского края, в том числе данным Положением.</w:t>
      </w:r>
    </w:p>
    <w:p w:rsidR="001E582E" w:rsidRPr="00142C31" w:rsidRDefault="001E582E" w:rsidP="00237116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pacing w:val="-1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организуется  министерством образования и молодежной политики Ставропольского края совместно с государственным бюджетным образовательным учреждением дополнительного образования «Ставропольский краевой институт развития образования, повышения квалификации и переподготовки работников образования» </w:t>
      </w:r>
      <w:r w:rsidRPr="00142C31">
        <w:rPr>
          <w:rFonts w:ascii="Times New Roman" w:hAnsi="Times New Roman" w:cs="Times New Roman"/>
          <w:spacing w:val="-1"/>
          <w:sz w:val="28"/>
          <w:szCs w:val="28"/>
        </w:rPr>
        <w:t xml:space="preserve">(далее - </w:t>
      </w:r>
      <w:r w:rsidRPr="00142C31">
        <w:rPr>
          <w:rFonts w:ascii="Times New Roman" w:hAnsi="Times New Roman" w:cs="Times New Roman"/>
          <w:sz w:val="28"/>
          <w:szCs w:val="28"/>
        </w:rPr>
        <w:t>СКИРО ПК и ПРО),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31">
        <w:rPr>
          <w:rFonts w:ascii="Times New Roman" w:hAnsi="Times New Roman" w:cs="Times New Roman"/>
          <w:spacing w:val="1"/>
          <w:sz w:val="28"/>
          <w:szCs w:val="28"/>
        </w:rPr>
        <w:t>региональным центром обработки информации (далее – РЦОИ).</w:t>
      </w:r>
    </w:p>
    <w:p w:rsidR="001E582E" w:rsidRDefault="001E582E" w:rsidP="0006602D">
      <w:pPr>
        <w:pStyle w:val="ListParagraph"/>
        <w:numPr>
          <w:ilvl w:val="1"/>
          <w:numId w:val="1"/>
        </w:numPr>
        <w:shd w:val="clear" w:color="auto" w:fill="FFFFFF"/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осуществляет ее председатель, в том числе представляет в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Ставропольского края (далее – министерство)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персональному </w:t>
      </w:r>
      <w:r w:rsidRPr="000308B0">
        <w:rPr>
          <w:rFonts w:ascii="Times New Roman" w:hAnsi="Times New Roman" w:cs="Times New Roman"/>
          <w:sz w:val="28"/>
          <w:szCs w:val="28"/>
        </w:rPr>
        <w:t xml:space="preserve">составу </w:t>
      </w:r>
      <w:r>
        <w:rPr>
          <w:rFonts w:ascii="Times New Roman" w:hAnsi="Times New Roman" w:cs="Times New Roman"/>
          <w:sz w:val="28"/>
          <w:szCs w:val="28"/>
        </w:rPr>
        <w:t>предметной комиссии.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2E" w:rsidRPr="000308B0" w:rsidRDefault="001E582E" w:rsidP="00097EA1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 работу 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в непосредственной близости к РЦОИ с соблюдением всех требований информационной безопасности.</w:t>
      </w:r>
    </w:p>
    <w:p w:rsidR="001E582E" w:rsidRPr="000308B0" w:rsidRDefault="001E582E" w:rsidP="003B533F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1.8. Информационное и технологическое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осуществляет РЦОИ.</w:t>
      </w:r>
    </w:p>
    <w:p w:rsidR="001E582E" w:rsidRDefault="001E582E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1.9. В период проведения ГИА</w:t>
      </w:r>
      <w:r>
        <w:rPr>
          <w:rFonts w:ascii="Times New Roman" w:hAnsi="Times New Roman" w:cs="Times New Roman"/>
          <w:sz w:val="28"/>
          <w:szCs w:val="28"/>
        </w:rPr>
        <w:t>-9  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82E" w:rsidRDefault="001E582E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основного государственного экзамена;</w:t>
      </w:r>
    </w:p>
    <w:p w:rsidR="001E582E" w:rsidRPr="000308B0" w:rsidRDefault="001E582E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работ участников государственного выпускного экзамена в письменной форме и устной форме (аудиозаписи или протоколы устных ответов). </w:t>
      </w:r>
    </w:p>
    <w:p w:rsidR="001E582E" w:rsidRPr="000308B0" w:rsidRDefault="001E582E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1.10. В период организации и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распределение функций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осуществляется в зависимости от статуса, присвоенного эксперту по результатам квалификационного испытания: ведущий эксперт, старший эксперт, основной эксперт.</w:t>
      </w:r>
      <w:bookmarkStart w:id="0" w:name="bookmark1"/>
    </w:p>
    <w:p w:rsidR="001E582E" w:rsidRPr="000308B0" w:rsidRDefault="001E582E" w:rsidP="00097EA1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1.11. Сроки обработки экзаменационных материалов.</w:t>
      </w:r>
      <w:bookmarkEnd w:id="0"/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0308B0">
        <w:rPr>
          <w:rFonts w:ascii="Times New Roman" w:hAnsi="Times New Roman" w:cs="Times New Roman"/>
          <w:sz w:val="28"/>
          <w:szCs w:val="28"/>
        </w:rPr>
        <w:t>, включая проверку развернутых ответов</w:t>
      </w:r>
      <w:r>
        <w:rPr>
          <w:rFonts w:ascii="Times New Roman" w:hAnsi="Times New Roman" w:cs="Times New Roman"/>
          <w:sz w:val="28"/>
          <w:szCs w:val="28"/>
        </w:rPr>
        <w:t>, 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должна заверш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0308B0">
        <w:rPr>
          <w:rFonts w:ascii="Times New Roman" w:hAnsi="Times New Roman" w:cs="Times New Roman"/>
          <w:sz w:val="28"/>
          <w:szCs w:val="28"/>
        </w:rPr>
        <w:t xml:space="preserve">в сроки,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в соответствии с </w:t>
      </w:r>
      <w:r w:rsidRPr="000308B0">
        <w:rPr>
          <w:rFonts w:ascii="Times New Roman" w:hAnsi="Times New Roman" w:cs="Times New Roman"/>
          <w:sz w:val="28"/>
          <w:szCs w:val="28"/>
        </w:rPr>
        <w:t>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1E582E" w:rsidRPr="000308B0" w:rsidRDefault="001E582E" w:rsidP="00097EA1">
      <w:pPr>
        <w:tabs>
          <w:tab w:val="left" w:pos="1366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русскому языку и математике - не позднее шести календарных дней после проведения соответствующего экзамена;</w:t>
      </w:r>
    </w:p>
    <w:p w:rsidR="001E582E" w:rsidRPr="000308B0" w:rsidRDefault="001E582E" w:rsidP="00097EA1">
      <w:pPr>
        <w:tabs>
          <w:tab w:val="left" w:pos="1370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остальным учебным предметам - не позднее четырех календарных дней после проведения соответствующего экзамена;</w:t>
      </w:r>
    </w:p>
    <w:p w:rsidR="001E582E" w:rsidRPr="000308B0" w:rsidRDefault="001E582E" w:rsidP="00EE5A8D">
      <w:pPr>
        <w:tabs>
          <w:tab w:val="left" w:pos="1363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по экзаменам, которые проводятся досрочно и в дополнительные сроки, - не позднее трех календарных дней после проведения соответствующего экзамена.</w:t>
      </w:r>
    </w:p>
    <w:p w:rsidR="001E582E" w:rsidRPr="000308B0" w:rsidRDefault="001E582E" w:rsidP="00EE5A8D">
      <w:pPr>
        <w:tabs>
          <w:tab w:val="left" w:pos="1363"/>
        </w:tabs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0D0A" w:rsidRDefault="001E582E" w:rsidP="00060D0A">
      <w:pPr>
        <w:spacing w:line="240" w:lineRule="exac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60D0A">
        <w:rPr>
          <w:rFonts w:ascii="Times New Roman" w:hAnsi="Times New Roman" w:cs="Times New Roman"/>
          <w:smallCaps/>
          <w:spacing w:val="-2"/>
          <w:sz w:val="28"/>
          <w:szCs w:val="28"/>
        </w:rPr>
        <w:t>II.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Порядок формирования предметной</w:t>
      </w:r>
      <w:r w:rsidRPr="00060D0A">
        <w:rPr>
          <w:rFonts w:ascii="Times New Roman" w:hAnsi="Times New Roman" w:cs="Times New Roman"/>
          <w:spacing w:val="-2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</w:p>
    <w:p w:rsidR="001E582E" w:rsidRPr="000308B0" w:rsidRDefault="001E582E" w:rsidP="00345EF5">
      <w:pPr>
        <w:tabs>
          <w:tab w:val="left" w:pos="15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1E582E" w:rsidRPr="000308B0" w:rsidRDefault="001E582E" w:rsidP="003B533F">
      <w:pPr>
        <w:tabs>
          <w:tab w:val="left" w:pos="1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Данное Положение регламентирует сроки проведения каждого из мероприятий по подготовке экспертов и формированию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рамках требований к срокам, определенным на федеральном уровне.</w:t>
      </w:r>
    </w:p>
    <w:p w:rsidR="001E582E" w:rsidRPr="000308B0" w:rsidRDefault="001E582E" w:rsidP="00345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Примерный план-график проведения мероприятий по подготовке экспертов и формированию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приведен в приложении 1.</w:t>
      </w:r>
      <w:bookmarkEnd w:id="1"/>
    </w:p>
    <w:p w:rsidR="001E582E" w:rsidRPr="008648AF" w:rsidRDefault="001E582E" w:rsidP="00345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AF">
        <w:rPr>
          <w:rFonts w:ascii="Times New Roman" w:hAnsi="Times New Roman" w:cs="Times New Roman"/>
          <w:sz w:val="28"/>
          <w:szCs w:val="28"/>
        </w:rPr>
        <w:t xml:space="preserve">2.1. Структура и состав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8648AF">
        <w:rPr>
          <w:rFonts w:ascii="Times New Roman" w:hAnsi="Times New Roman" w:cs="Times New Roman"/>
          <w:sz w:val="28"/>
          <w:szCs w:val="28"/>
        </w:rPr>
        <w:t>: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>2.1.1</w:t>
      </w:r>
      <w:r>
        <w:rPr>
          <w:sz w:val="28"/>
          <w:szCs w:val="28"/>
        </w:rPr>
        <w:t xml:space="preserve">. </w:t>
      </w:r>
      <w:r w:rsidRPr="000308B0">
        <w:rPr>
          <w:sz w:val="28"/>
          <w:szCs w:val="28"/>
        </w:rPr>
        <w:t xml:space="preserve"> Количественный состав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определяется исходя из числа участников ГИА</w:t>
      </w:r>
      <w:r>
        <w:rPr>
          <w:sz w:val="28"/>
          <w:szCs w:val="28"/>
        </w:rPr>
        <w:t>-9</w:t>
      </w:r>
      <w:r w:rsidRPr="000308B0">
        <w:rPr>
          <w:sz w:val="28"/>
          <w:szCs w:val="28"/>
        </w:rPr>
        <w:t xml:space="preserve"> по соответствующему </w:t>
      </w:r>
      <w:r>
        <w:rPr>
          <w:sz w:val="28"/>
          <w:szCs w:val="28"/>
        </w:rPr>
        <w:t>учебному</w:t>
      </w:r>
      <w:r w:rsidRPr="000308B0">
        <w:rPr>
          <w:sz w:val="28"/>
          <w:szCs w:val="28"/>
        </w:rPr>
        <w:t xml:space="preserve"> предмету в текущем году, а также с учетом сроков и нормативов проверки экзаменационных работ, </w:t>
      </w:r>
      <w:r>
        <w:rPr>
          <w:sz w:val="28"/>
          <w:szCs w:val="28"/>
        </w:rPr>
        <w:t>и утверждается приказом министерства.</w:t>
      </w:r>
    </w:p>
    <w:p w:rsidR="001E582E" w:rsidRPr="000308B0" w:rsidRDefault="001E582E" w:rsidP="00345E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2.1.2  Состав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по каждому учебному предмету формируется из учителей общеобразовательных организаций, преподавателей образовательных организаций высшего профессионального образования, имеющих высшее профессиональное образование и прошедших курс обучения технологии проверки экзаменационных работ ГИА</w:t>
      </w:r>
      <w:r>
        <w:rPr>
          <w:sz w:val="28"/>
          <w:szCs w:val="28"/>
        </w:rPr>
        <w:t>-9</w:t>
      </w:r>
      <w:r w:rsidRPr="000308B0">
        <w:rPr>
          <w:sz w:val="28"/>
          <w:szCs w:val="28"/>
        </w:rPr>
        <w:t xml:space="preserve"> в количестве 24 часов.</w:t>
      </w:r>
    </w:p>
    <w:p w:rsidR="001E582E" w:rsidRPr="000308B0" w:rsidRDefault="001E582E" w:rsidP="00345EF5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>2.1.3</w:t>
      </w:r>
      <w:r>
        <w:rPr>
          <w:sz w:val="28"/>
          <w:szCs w:val="28"/>
        </w:rPr>
        <w:t xml:space="preserve">. </w:t>
      </w:r>
      <w:r w:rsidRPr="000308B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предметной комиссии по каждому учебному предмету</w:t>
      </w:r>
      <w:r w:rsidRPr="0003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привлекаются лица, отвечающие следующим требованиям: </w:t>
      </w:r>
    </w:p>
    <w:p w:rsidR="001E582E" w:rsidRPr="000308B0" w:rsidRDefault="001E582E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  наличие высшего образования;</w:t>
      </w:r>
    </w:p>
    <w:p w:rsidR="001E582E" w:rsidRPr="000308B0" w:rsidRDefault="001E582E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соответствие квалификационным требованиям, указанным в квалификационных справочниках и / или профессиональных стандартах;</w:t>
      </w:r>
    </w:p>
    <w:p w:rsidR="001E582E" w:rsidRPr="000308B0" w:rsidRDefault="001E582E" w:rsidP="00345EF5">
      <w:pPr>
        <w:tabs>
          <w:tab w:val="left" w:pos="10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 наличие опыта работы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Pr="000308B0">
        <w:rPr>
          <w:rFonts w:ascii="Times New Roman" w:hAnsi="Times New Roman" w:cs="Times New Roman"/>
          <w:sz w:val="28"/>
          <w:szCs w:val="28"/>
        </w:rPr>
        <w:t>среднего общего, среднего профессионального или высшего образования (не менее трех лет);</w:t>
      </w:r>
    </w:p>
    <w:p w:rsidR="001E582E" w:rsidRPr="000308B0" w:rsidRDefault="001E582E" w:rsidP="00345EF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наличие документа, подтверждающего получение дополнительного профессионального образования, включающего в себя практические занятия (не менее 18 часов) по оцениванию образцов экзаменационных работ в соответствии с критериями оценивания по соответствующему учебному предмету, определяемыми Рособрнадзором;</w:t>
      </w:r>
    </w:p>
    <w:p w:rsidR="001E582E" w:rsidRPr="000308B0" w:rsidRDefault="001E582E" w:rsidP="00345EF5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статуса ведущего, старшего или основного эксперта, присвоенного в текущем году по результатам квалификационного испытания, организованного и проведенного в рамках </w:t>
      </w:r>
      <w:r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экспертов предметных комиссий. 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2.1.4 Специалист, не прошедший квалификационные испытания в текущем году, не </w:t>
      </w:r>
      <w:r>
        <w:rPr>
          <w:rFonts w:ascii="Times New Roman" w:hAnsi="Times New Roman" w:cs="Times New Roman"/>
          <w:sz w:val="28"/>
          <w:szCs w:val="28"/>
        </w:rPr>
        <w:t>включатся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комиссии. 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 xml:space="preserve">2.1.5 </w:t>
      </w:r>
      <w:r>
        <w:rPr>
          <w:sz w:val="28"/>
          <w:szCs w:val="28"/>
        </w:rPr>
        <w:t>Персональный состав</w:t>
      </w:r>
      <w:r w:rsidRPr="000308B0">
        <w:rPr>
          <w:sz w:val="28"/>
          <w:szCs w:val="28"/>
        </w:rPr>
        <w:t xml:space="preserve"> предметной комиссии </w:t>
      </w:r>
      <w:r>
        <w:rPr>
          <w:sz w:val="28"/>
          <w:szCs w:val="28"/>
        </w:rPr>
        <w:t xml:space="preserve">согласованный  государственной экзаменационной комиссией Ставропольского края для проведения ГИА-9 в текущем году (далее - </w:t>
      </w:r>
      <w:r w:rsidRPr="000308B0">
        <w:rPr>
          <w:sz w:val="28"/>
          <w:szCs w:val="28"/>
        </w:rPr>
        <w:t xml:space="preserve"> ГЭК</w:t>
      </w:r>
      <w:r>
        <w:rPr>
          <w:sz w:val="28"/>
          <w:szCs w:val="28"/>
        </w:rPr>
        <w:t>-9) утверждается приказом министерства: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- </w:t>
      </w:r>
      <w:r>
        <w:rPr>
          <w:sz w:val="28"/>
          <w:szCs w:val="28"/>
        </w:rPr>
        <w:t>руководители органов управления образованием муниципальных районов и городских округов Ставропольского края (далее – МОУО) вносят предложения</w:t>
      </w:r>
      <w:r w:rsidRPr="000308B0">
        <w:rPr>
          <w:sz w:val="28"/>
          <w:szCs w:val="28"/>
        </w:rPr>
        <w:t xml:space="preserve"> кандидатур экспертов </w:t>
      </w:r>
      <w:r>
        <w:rPr>
          <w:sz w:val="28"/>
          <w:szCs w:val="28"/>
        </w:rPr>
        <w:t>предметной комиссии</w:t>
      </w:r>
      <w:r w:rsidRPr="000308B0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>Порядка проведения ГИА-9</w:t>
      </w:r>
      <w:r w:rsidRPr="000308B0">
        <w:rPr>
          <w:sz w:val="28"/>
          <w:szCs w:val="28"/>
        </w:rPr>
        <w:t xml:space="preserve">  к кандидатурам экспертов</w:t>
      </w:r>
      <w:r>
        <w:rPr>
          <w:sz w:val="28"/>
          <w:szCs w:val="28"/>
        </w:rPr>
        <w:t xml:space="preserve"> предметной комиссии</w:t>
      </w:r>
      <w:r w:rsidRPr="000308B0">
        <w:rPr>
          <w:sz w:val="28"/>
          <w:szCs w:val="28"/>
        </w:rPr>
        <w:t>;</w:t>
      </w:r>
    </w:p>
    <w:p w:rsidR="001E582E" w:rsidRDefault="001E582E" w:rsidP="00614BA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основе предложений МОУО и с учетом анализа работы предметной комиссии в предыдущие годы (по каждому эксперту) </w:t>
      </w:r>
      <w:r w:rsidRPr="000308B0">
        <w:rPr>
          <w:sz w:val="28"/>
          <w:szCs w:val="28"/>
        </w:rPr>
        <w:t>СКИРО ПК и ПРО</w:t>
      </w:r>
      <w:r>
        <w:rPr>
          <w:sz w:val="28"/>
          <w:szCs w:val="28"/>
        </w:rPr>
        <w:t xml:space="preserve"> формирует список специалистов для обучения. Количество экспертов для обучения по предмету должно на 20% превышать количество экспертов, указанных в п.2.1.1. настоящего Положения;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 СКИРО ПК и ПРО</w:t>
      </w:r>
      <w:r>
        <w:rPr>
          <w:sz w:val="28"/>
          <w:szCs w:val="28"/>
        </w:rPr>
        <w:t xml:space="preserve"> организует и проводит </w:t>
      </w:r>
      <w:r w:rsidRPr="000308B0">
        <w:rPr>
          <w:sz w:val="28"/>
          <w:szCs w:val="28"/>
        </w:rPr>
        <w:t xml:space="preserve"> кур</w:t>
      </w:r>
      <w:r>
        <w:rPr>
          <w:sz w:val="28"/>
          <w:szCs w:val="28"/>
        </w:rPr>
        <w:t>с</w:t>
      </w:r>
      <w:r w:rsidRPr="000308B0">
        <w:rPr>
          <w:sz w:val="28"/>
          <w:szCs w:val="28"/>
        </w:rPr>
        <w:t xml:space="preserve"> обучения технологии проверки экзаменационных работ </w:t>
      </w:r>
      <w:r>
        <w:rPr>
          <w:sz w:val="28"/>
          <w:szCs w:val="28"/>
        </w:rPr>
        <w:t>в форме и по материалам</w:t>
      </w:r>
      <w:r w:rsidRPr="000308B0">
        <w:rPr>
          <w:sz w:val="28"/>
          <w:szCs w:val="28"/>
        </w:rPr>
        <w:t xml:space="preserve"> заданий с развёрнутым ответом </w:t>
      </w:r>
      <w:r>
        <w:rPr>
          <w:sz w:val="28"/>
          <w:szCs w:val="28"/>
        </w:rPr>
        <w:t xml:space="preserve">основного государственного экзамена, государственного выпускного экзамена в письменной и устной формах </w:t>
      </w:r>
      <w:r w:rsidRPr="000308B0">
        <w:rPr>
          <w:sz w:val="28"/>
          <w:szCs w:val="28"/>
        </w:rPr>
        <w:t xml:space="preserve">в количестве 24 часов и зачета комиссии, включающей </w:t>
      </w:r>
      <w:r>
        <w:rPr>
          <w:sz w:val="28"/>
          <w:szCs w:val="28"/>
        </w:rPr>
        <w:t>председателя ПК</w:t>
      </w:r>
      <w:r w:rsidRPr="000308B0">
        <w:rPr>
          <w:sz w:val="28"/>
          <w:szCs w:val="28"/>
        </w:rPr>
        <w:t>, заместителя председателя, представителя СКИРО ПК и ПРО;</w:t>
      </w:r>
    </w:p>
    <w:p w:rsidR="001E582E" w:rsidRPr="000308B0" w:rsidRDefault="001E582E" w:rsidP="003B533F">
      <w:pPr>
        <w:tabs>
          <w:tab w:val="left" w:pos="1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A2">
        <w:rPr>
          <w:rFonts w:ascii="Times New Roman" w:hAnsi="Times New Roman" w:cs="Times New Roman"/>
          <w:sz w:val="28"/>
          <w:szCs w:val="28"/>
        </w:rPr>
        <w:t>- по результатам сдачи зачета проводится отбор лучших экспертов с последующим разграничением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три категории: ведущие, старшие и основные эксперты (форму зачета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соответствии с материалами методических пособий для подготовки экспертов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Pr="000308B0">
        <w:rPr>
          <w:rFonts w:ascii="Times New Roman" w:hAnsi="Times New Roman" w:cs="Times New Roman"/>
          <w:sz w:val="28"/>
          <w:szCs w:val="28"/>
        </w:rPr>
        <w:t>, размещенных на сайте ФГБНУ «ФИПИ» (</w:t>
      </w:r>
      <w:hyperlink r:id="rId7" w:history="1">
        <w:r w:rsidRPr="000308B0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308B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fipi</w:t>
        </w:r>
        <w:r w:rsidRPr="000308B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308B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 создание резерва экспертов, прошедших обучение;</w:t>
      </w:r>
    </w:p>
    <w:p w:rsidR="001E582E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8B0">
        <w:rPr>
          <w:sz w:val="28"/>
          <w:szCs w:val="28"/>
        </w:rPr>
        <w:t>- выдача удостоверений эксперта</w:t>
      </w:r>
      <w:r w:rsidRPr="000308B0">
        <w:rPr>
          <w:b/>
          <w:bCs/>
          <w:i/>
          <w:iCs/>
          <w:sz w:val="28"/>
          <w:szCs w:val="28"/>
        </w:rPr>
        <w:t>,</w:t>
      </w:r>
      <w:r w:rsidRPr="000308B0">
        <w:rPr>
          <w:sz w:val="28"/>
          <w:szCs w:val="28"/>
        </w:rPr>
        <w:t xml:space="preserve"> подтверждающих их статус  и получение дополнительного профессионального образования в объеме 2</w:t>
      </w:r>
      <w:r>
        <w:rPr>
          <w:sz w:val="28"/>
          <w:szCs w:val="28"/>
        </w:rPr>
        <w:t>4 часа;</w:t>
      </w:r>
    </w:p>
    <w:p w:rsidR="001E582E" w:rsidRPr="000308B0" w:rsidRDefault="001E582E" w:rsidP="003B533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- по результатам обучения приказом министерства утверждается персональный состав предметной комиссии с учетом количества экспертов, определенного в п. 2.1.1 и 10% резерва.</w:t>
      </w:r>
      <w:r w:rsidRPr="000308B0">
        <w:rPr>
          <w:rFonts w:cs="Courier New"/>
          <w:sz w:val="28"/>
          <w:szCs w:val="28"/>
        </w:rPr>
        <w:t>  </w:t>
      </w:r>
    </w:p>
    <w:p w:rsidR="001E582E" w:rsidRPr="000308B0" w:rsidRDefault="001E582E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CE289A" w:rsidRDefault="001E582E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9A">
        <w:rPr>
          <w:rFonts w:ascii="Times New Roman" w:hAnsi="Times New Roman" w:cs="Times New Roman"/>
          <w:sz w:val="28"/>
          <w:szCs w:val="28"/>
        </w:rPr>
        <w:t>2.2. Порядок проведения процедуры присвоения экспертам статусов.</w:t>
      </w:r>
    </w:p>
    <w:p w:rsidR="001E582E" w:rsidRPr="000308B0" w:rsidRDefault="001E582E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2.2.1 Статусы экспертов.</w:t>
      </w:r>
    </w:p>
    <w:p w:rsidR="001E582E" w:rsidRPr="000308B0" w:rsidRDefault="001E582E" w:rsidP="00365758">
      <w:pPr>
        <w:tabs>
          <w:tab w:val="left" w:pos="112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Эксперту может быть присвоен один из трех статусов: ведущий эксперт, старший эксперт, основной эксперт.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Ведущий эксперт - статус, позволяющий быть председателем или 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осуществлять руководство подготовкой и/или подготовку экспертов на региональном уровне, участвовать в межрегиональных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перекрестных проверках, привлекаться к рассмотрению апелляций по предмету, осуществлять проверку и перепроверку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в том числе в качестве третьего эксперта.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Старший эксперт - статус, позволяющий осуществлять проверку и перепроверку выполнения заданий с развернутым ответом в сост</w:t>
      </w:r>
      <w:r>
        <w:rPr>
          <w:rFonts w:ascii="Times New Roman" w:hAnsi="Times New Roman" w:cs="Times New Roman"/>
          <w:sz w:val="28"/>
          <w:szCs w:val="28"/>
        </w:rPr>
        <w:t>аве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в том числе назначаться для третьей проверки выполнения заданий с развернутым ответом, участвовать в межрегиональных перекрестных проверках, а также проверках в рамках рассмотрения апелляции о несогласии с выставленными баллами.</w:t>
      </w:r>
    </w:p>
    <w:p w:rsidR="001E582E" w:rsidRPr="000308B0" w:rsidRDefault="001E582E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Основной эксперт - статус, позволяющий осуществлять первую или вторую проверку выполнения заданий с развернутым ответом в составе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Для присвоения эксперту того или иного статуса должно быть установлено соответствие его квалификации:</w:t>
      </w:r>
    </w:p>
    <w:p w:rsidR="001E582E" w:rsidRPr="000308B0" w:rsidRDefault="001E582E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требованиям к экспертам, определенным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требованиям к опыту оценивания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требованиям к результатам квалификационного испытания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(показатели согласованности оценивания, вычисляемые по результатам квалификационного  испытания);</w:t>
      </w:r>
    </w:p>
    <w:p w:rsidR="001E582E" w:rsidRPr="000308B0" w:rsidRDefault="001E582E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показателям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эффективности работы экспертов при проверке в предыдущем году и к значениям показателей статистики удовлетворенных апелляций.</w:t>
      </w:r>
    </w:p>
    <w:p w:rsidR="001E582E" w:rsidRPr="000308B0" w:rsidRDefault="001E582E" w:rsidP="00D90A8F">
      <w:pPr>
        <w:tabs>
          <w:tab w:val="left" w:pos="1589"/>
        </w:tabs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7944CF" w:rsidRDefault="001E582E" w:rsidP="00365758">
      <w:pPr>
        <w:tabs>
          <w:tab w:val="left" w:pos="158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4CF">
        <w:rPr>
          <w:rFonts w:ascii="Times New Roman" w:hAnsi="Times New Roman" w:cs="Times New Roman"/>
          <w:sz w:val="28"/>
          <w:szCs w:val="28"/>
        </w:rPr>
        <w:t>3. Согласование подходов к оцениванию экзаменационных работ участников ЕГЭ.</w:t>
      </w:r>
    </w:p>
    <w:p w:rsidR="001E582E" w:rsidRPr="000308B0" w:rsidRDefault="001E582E" w:rsidP="00365758">
      <w:pPr>
        <w:tabs>
          <w:tab w:val="left" w:pos="12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</w:rPr>
        <w:t>3.1.</w:t>
      </w:r>
      <w:r w:rsidRPr="000308B0">
        <w:rPr>
          <w:rFonts w:ascii="Times New Roman" w:hAnsi="Times New Roman" w:cs="Times New Roman"/>
        </w:rPr>
        <w:tab/>
      </w:r>
      <w:r w:rsidRPr="000308B0">
        <w:rPr>
          <w:rFonts w:ascii="Times New Roman" w:hAnsi="Times New Roman" w:cs="Times New Roman"/>
          <w:sz w:val="28"/>
          <w:szCs w:val="28"/>
        </w:rPr>
        <w:t xml:space="preserve">Для обеспечения единства подходов к оцениванию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используется трехуровневая система согласования подходов к оцениванию. Мероприятия по согласованию подходов к оцениванию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осуществляются на региональн</w:t>
      </w:r>
      <w:r>
        <w:rPr>
          <w:rFonts w:ascii="Times New Roman" w:hAnsi="Times New Roman" w:cs="Times New Roman"/>
          <w:sz w:val="28"/>
          <w:szCs w:val="28"/>
        </w:rPr>
        <w:t>ом уровне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а)</w:t>
      </w:r>
      <w:r w:rsidRPr="000308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0308B0">
        <w:rPr>
          <w:rFonts w:ascii="Times New Roman" w:hAnsi="Times New Roman" w:cs="Times New Roman"/>
          <w:sz w:val="28"/>
          <w:szCs w:val="28"/>
        </w:rPr>
        <w:t xml:space="preserve">огласование на региональном уровне обеспечивается применением подходов к оцениванию в процессе подготовки экспертов. Подготовка экспертов осуществляется под руководством специалистов, имеющих статус ведущих экспертов, и включает практические занятия по оцениванию развернутых ответов </w:t>
      </w:r>
      <w:r>
        <w:rPr>
          <w:rFonts w:ascii="Times New Roman" w:hAnsi="Times New Roman" w:cs="Times New Roman"/>
          <w:sz w:val="28"/>
          <w:szCs w:val="28"/>
        </w:rPr>
        <w:t>участников 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08B0">
        <w:rPr>
          <w:rFonts w:ascii="Times New Roman" w:hAnsi="Times New Roman" w:cs="Times New Roman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Оперативное согласование подходов к оцениванию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 проводится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непосредственно перед проверкой работ, в день начала проверки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3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3.2. Мероприятия по согласованию подходов к оцениванию экзаменац</w:t>
      </w:r>
      <w:r>
        <w:rPr>
          <w:rFonts w:ascii="Times New Roman" w:hAnsi="Times New Roman" w:cs="Times New Roman"/>
          <w:sz w:val="28"/>
          <w:szCs w:val="28"/>
        </w:rPr>
        <w:t xml:space="preserve">ионных работ ГИА-9 организуются </w:t>
      </w:r>
      <w:r w:rsidRPr="000308B0">
        <w:rPr>
          <w:rFonts w:ascii="Times New Roman" w:hAnsi="Times New Roman" w:cs="Times New Roman"/>
          <w:sz w:val="28"/>
          <w:szCs w:val="28"/>
        </w:rPr>
        <w:t xml:space="preserve">СКИРО ПК и ПРО. Согласование осуществляется при подготовке экспертов в соответствии с образовательными программами и с использованием методических пособий для подготовки экспертов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разработанных специалистами СКИРО ПК и ПРО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Default="001E582E" w:rsidP="007944CF">
      <w:pPr>
        <w:tabs>
          <w:tab w:val="left" w:pos="1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3.3.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При подготовке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может быть использована Интернет-система дистанционной подготовки 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7944CF">
      <w:pPr>
        <w:tabs>
          <w:tab w:val="left" w:pos="129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7944CF" w:rsidRDefault="001E582E" w:rsidP="00365758">
      <w:pPr>
        <w:tabs>
          <w:tab w:val="left" w:pos="107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4CF">
        <w:rPr>
          <w:rFonts w:ascii="Times New Roman" w:hAnsi="Times New Roman" w:cs="Times New Roman"/>
          <w:sz w:val="28"/>
          <w:szCs w:val="28"/>
        </w:rPr>
        <w:t>4. Квалификационные требования для присвоения статусов экспертам</w:t>
      </w:r>
    </w:p>
    <w:p w:rsidR="001E582E" w:rsidRPr="000308B0" w:rsidRDefault="001E582E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Статусы ведущего, старшего или основного эксперта присваиваются в зависимости от уровня квалификации эксперта.</w:t>
      </w:r>
    </w:p>
    <w:p w:rsidR="001E582E" w:rsidRPr="000308B0" w:rsidRDefault="001E582E" w:rsidP="0047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Для присвоения экспертам того или иного статуса устанавливаются следующие квалификационные требования.</w:t>
      </w:r>
    </w:p>
    <w:p w:rsidR="001E582E" w:rsidRPr="000308B0" w:rsidRDefault="001E582E" w:rsidP="004733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4.1. Требования к образованию экспертов и опыту их работы в образовательных организациях устанавливаются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1E582E" w:rsidRPr="000308B0" w:rsidRDefault="001E582E" w:rsidP="00365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 наличие высшего образования;</w:t>
      </w:r>
    </w:p>
    <w:p w:rsidR="001E582E" w:rsidRPr="000308B0" w:rsidRDefault="001E582E" w:rsidP="00365758">
      <w:pPr>
        <w:tabs>
          <w:tab w:val="left" w:pos="10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соответствие квалификационных требованиям, указанным в квали</w:t>
      </w:r>
      <w:r>
        <w:rPr>
          <w:rFonts w:ascii="Times New Roman" w:hAnsi="Times New Roman" w:cs="Times New Roman"/>
          <w:sz w:val="28"/>
          <w:szCs w:val="28"/>
        </w:rPr>
        <w:t>фикационных справочниках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(или) профессиональных стандартах;</w:t>
      </w:r>
    </w:p>
    <w:p w:rsidR="001E582E" w:rsidRPr="000308B0" w:rsidRDefault="001E582E" w:rsidP="00365758">
      <w:pPr>
        <w:tabs>
          <w:tab w:val="left" w:pos="1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опыта работы в организациях, осуществляющих образовательную деятельность и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общего, </w:t>
      </w:r>
      <w:r w:rsidRPr="000308B0">
        <w:rPr>
          <w:rFonts w:ascii="Times New Roman" w:hAnsi="Times New Roman" w:cs="Times New Roman"/>
          <w:sz w:val="28"/>
          <w:szCs w:val="28"/>
        </w:rPr>
        <w:t>среднего общего, среднего профессионального или высшего образования (не менее 3 лет);</w:t>
      </w:r>
    </w:p>
    <w:p w:rsidR="001E582E" w:rsidRPr="000308B0" w:rsidRDefault="001E582E" w:rsidP="00365758">
      <w:pPr>
        <w:tabs>
          <w:tab w:val="left" w:pos="1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по оцениванию образцов экзаменационных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ГИА-9 </w:t>
      </w:r>
      <w:r w:rsidRPr="000308B0">
        <w:rPr>
          <w:rFonts w:ascii="Times New Roman" w:hAnsi="Times New Roman" w:cs="Times New Roman"/>
          <w:sz w:val="28"/>
          <w:szCs w:val="28"/>
        </w:rPr>
        <w:t>в соответствии с критериями оценивания по соответствующему учебному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4.2.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Для присвоения статуса ведущий эксперт необходим опыт организационной работы 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. Отсутствие такого опыта допускается в случае, когда в состав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входит менее 10 человек.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Статусы ведущий эксперт и старший эксперт могут присваиваться только экспертам, имеющим опыт оценивания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. Для присвоения статуса ведущий эксперт опыт оценивания должен составлять не менее 3-х лет. 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4.4.</w:t>
      </w:r>
      <w:r w:rsidRPr="000308B0">
        <w:rPr>
          <w:rFonts w:ascii="Times New Roman" w:hAnsi="Times New Roman" w:cs="Times New Roman"/>
          <w:sz w:val="28"/>
          <w:szCs w:val="28"/>
        </w:rPr>
        <w:tab/>
        <w:t>Значения показателей согласованности оценивания, определенные по результатам квалификационных испытаний, должны соответствовать значениям, определенным в приложении 2 для присвоения экспертам статуса.</w:t>
      </w:r>
    </w:p>
    <w:p w:rsidR="001E582E" w:rsidRPr="000308B0" w:rsidRDefault="001E582E" w:rsidP="00365758">
      <w:pPr>
        <w:tabs>
          <w:tab w:val="left" w:pos="34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Default="001E582E" w:rsidP="00365758">
      <w:pPr>
        <w:tabs>
          <w:tab w:val="left" w:pos="34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7944CF" w:rsidRDefault="001E582E" w:rsidP="00365758">
      <w:pPr>
        <w:tabs>
          <w:tab w:val="left" w:pos="34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4CF">
        <w:rPr>
          <w:rFonts w:ascii="Times New Roman" w:hAnsi="Times New Roman" w:cs="Times New Roman"/>
          <w:sz w:val="28"/>
          <w:szCs w:val="28"/>
        </w:rPr>
        <w:t>5. Организация квалификационного испытания</w:t>
      </w:r>
    </w:p>
    <w:p w:rsidR="001E582E" w:rsidRPr="000308B0" w:rsidRDefault="001E582E" w:rsidP="00365758">
      <w:pPr>
        <w:tabs>
          <w:tab w:val="left" w:pos="12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5.1.</w:t>
      </w:r>
      <w:r w:rsidRPr="000308B0">
        <w:rPr>
          <w:rFonts w:ascii="Times New Roman" w:hAnsi="Times New Roman" w:cs="Times New Roman"/>
          <w:sz w:val="28"/>
          <w:szCs w:val="28"/>
        </w:rPr>
        <w:tab/>
        <w:t>Квалификационное испытание для присвоения статуса эксперту проводится ежегодно.</w:t>
      </w:r>
    </w:p>
    <w:p w:rsidR="001E582E" w:rsidRPr="000308B0" w:rsidRDefault="001E582E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Форму квалификационного испытания (зачета)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соответствии с материалами методических пособий для подготовки экспертов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размещенных на сайте ФГБНУ «ФИПИ» (</w:t>
      </w:r>
      <w:hyperlink r:id="rId8" w:history="1"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fipi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08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08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спецификой предмета.</w:t>
      </w:r>
      <w:r w:rsidRPr="000308B0">
        <w:rPr>
          <w:rFonts w:ascii="Times New Roman" w:hAnsi="Times New Roman" w:cs="Times New Roman"/>
          <w:sz w:val="28"/>
          <w:szCs w:val="28"/>
        </w:rPr>
        <w:tab/>
      </w:r>
    </w:p>
    <w:p w:rsidR="001E582E" w:rsidRPr="000308B0" w:rsidRDefault="001E582E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 прохождению квалификационного испытания допускаются кандидаты в эксперты, соответствующие требованиям, указанным в пункте 4.1 данного Положения  и прошедшие обучение в объеме не менее 18 часов практических занятий по оцениванию образцов экзаменационных работ в соответствии с критериями оценивания по соответствующему учебному предмету.</w:t>
      </w:r>
    </w:p>
    <w:p w:rsidR="001E582E" w:rsidRPr="000308B0" w:rsidRDefault="001E582E" w:rsidP="00365758">
      <w:pPr>
        <w:tabs>
          <w:tab w:val="left" w:pos="13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5.4.Информация о результатах квалификационного испытания и присвоенном экспертам </w:t>
      </w:r>
      <w:r>
        <w:rPr>
          <w:rFonts w:ascii="Times New Roman" w:hAnsi="Times New Roman" w:cs="Times New Roman"/>
          <w:sz w:val="28"/>
          <w:szCs w:val="28"/>
        </w:rPr>
        <w:t xml:space="preserve">статусе вносится в региональную информационную систему </w:t>
      </w:r>
      <w:r w:rsidRPr="000308B0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 (далее – РИС)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510"/>
        </w:tabs>
        <w:ind w:firstLine="709"/>
        <w:jc w:val="both"/>
        <w:rPr>
          <w:rFonts w:ascii="Times New Roman" w:hAnsi="Times New Roman" w:cs="Times New Roman"/>
        </w:rPr>
      </w:pPr>
    </w:p>
    <w:p w:rsidR="001E582E" w:rsidRPr="007944CF" w:rsidRDefault="001E582E" w:rsidP="00365758">
      <w:pPr>
        <w:tabs>
          <w:tab w:val="left" w:pos="35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7944CF">
        <w:rPr>
          <w:rFonts w:ascii="Times New Roman" w:hAnsi="Times New Roman" w:cs="Times New Roman"/>
          <w:sz w:val="28"/>
          <w:szCs w:val="28"/>
        </w:rPr>
        <w:t>6.</w:t>
      </w:r>
      <w:r w:rsidRPr="007944CF">
        <w:rPr>
          <w:rFonts w:ascii="Times New Roman" w:hAnsi="Times New Roman" w:cs="Times New Roman"/>
          <w:sz w:val="28"/>
          <w:szCs w:val="28"/>
        </w:rPr>
        <w:tab/>
        <w:t xml:space="preserve">Порядок привлечения экспертов к работе в </w:t>
      </w:r>
      <w:bookmarkEnd w:id="2"/>
      <w:r>
        <w:rPr>
          <w:rFonts w:ascii="Times New Roman" w:hAnsi="Times New Roman" w:cs="Times New Roman"/>
          <w:sz w:val="28"/>
          <w:szCs w:val="28"/>
        </w:rPr>
        <w:t>предметной комиссии</w:t>
      </w:r>
    </w:p>
    <w:p w:rsidR="001E582E" w:rsidRPr="000308B0" w:rsidRDefault="001E582E" w:rsidP="00365758">
      <w:pPr>
        <w:tabs>
          <w:tab w:val="left" w:pos="35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Предметная комиссия формируе</w:t>
      </w:r>
      <w:r w:rsidRPr="000308B0">
        <w:rPr>
          <w:rFonts w:ascii="Times New Roman" w:hAnsi="Times New Roman" w:cs="Times New Roman"/>
          <w:sz w:val="28"/>
          <w:szCs w:val="28"/>
        </w:rPr>
        <w:t>тся из числа ведущих экспертов, старших экспертов, основных экспертов.</w:t>
      </w:r>
    </w:p>
    <w:p w:rsidR="001E582E" w:rsidRPr="000308B0" w:rsidRDefault="001E582E" w:rsidP="00365758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Председателе</w:t>
      </w:r>
      <w:r w:rsidRPr="000308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заместителем председателя</w:t>
      </w:r>
      <w:r w:rsidRPr="0003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быть назначены только эксперты, имеющие статус ведущего эксперта.</w:t>
      </w:r>
    </w:p>
    <w:p w:rsidR="001E582E" w:rsidRPr="000308B0" w:rsidRDefault="001E582E" w:rsidP="00365758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>Для проведения третьей проверки могут быть назначены эксперты, которым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Привлекаться к рассмотрению апелляций о несогласии с выставленным баллом при возникновении спорных вопросов по оцениванию развернутого ответа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только эксперты, которым в текущем го</w:t>
      </w:r>
      <w:r>
        <w:rPr>
          <w:rFonts w:ascii="Times New Roman" w:hAnsi="Times New Roman" w:cs="Times New Roman"/>
          <w:sz w:val="28"/>
          <w:szCs w:val="28"/>
        </w:rPr>
        <w:t>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или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Привлекаться к проведению перепроверки экзаменационных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могут только эксперты, которым в теку</w:t>
      </w:r>
      <w:r>
        <w:rPr>
          <w:rFonts w:ascii="Times New Roman" w:hAnsi="Times New Roman" w:cs="Times New Roman"/>
          <w:sz w:val="28"/>
          <w:szCs w:val="28"/>
        </w:rPr>
        <w:t>щем году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или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4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308B0">
        <w:rPr>
          <w:rFonts w:ascii="Times New Roman" w:hAnsi="Times New Roman" w:cs="Times New Roman"/>
          <w:sz w:val="28"/>
          <w:szCs w:val="28"/>
        </w:rPr>
        <w:t>Привлекаться к участию в межрегиональной перекрестной проверке могут только эксперты, которым в теку</w:t>
      </w:r>
      <w:r>
        <w:rPr>
          <w:rFonts w:ascii="Times New Roman" w:hAnsi="Times New Roman" w:cs="Times New Roman"/>
          <w:sz w:val="28"/>
          <w:szCs w:val="28"/>
        </w:rPr>
        <w:t>щем году присвоен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 и старшего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73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0A66C0" w:rsidRDefault="001E582E" w:rsidP="00365758">
      <w:pPr>
        <w:tabs>
          <w:tab w:val="left" w:pos="7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66C0">
        <w:rPr>
          <w:rFonts w:ascii="Times New Roman" w:hAnsi="Times New Roman" w:cs="Times New Roman"/>
          <w:sz w:val="28"/>
          <w:szCs w:val="28"/>
        </w:rPr>
        <w:t>III.</w:t>
      </w:r>
      <w:r w:rsidRPr="000A66C0">
        <w:rPr>
          <w:rFonts w:ascii="Times New Roman" w:hAnsi="Times New Roman" w:cs="Times New Roman"/>
          <w:sz w:val="28"/>
          <w:szCs w:val="28"/>
        </w:rPr>
        <w:tab/>
        <w:t>Организация проверки развернутых ответов</w:t>
      </w:r>
    </w:p>
    <w:p w:rsidR="001E582E" w:rsidRPr="000308B0" w:rsidRDefault="001E582E" w:rsidP="00365758">
      <w:pPr>
        <w:tabs>
          <w:tab w:val="left" w:pos="73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0A66C0" w:rsidRDefault="001E582E" w:rsidP="00365758">
      <w:pPr>
        <w:tabs>
          <w:tab w:val="left" w:pos="194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8"/>
      <w:r w:rsidRPr="000A66C0">
        <w:rPr>
          <w:rFonts w:ascii="Times New Roman" w:hAnsi="Times New Roman" w:cs="Times New Roman"/>
          <w:sz w:val="28"/>
          <w:szCs w:val="28"/>
        </w:rPr>
        <w:t>7. Методика оценивания развернутых ответов на задания экзаменационной работы</w:t>
      </w:r>
      <w:bookmarkEnd w:id="3"/>
    </w:p>
    <w:p w:rsidR="001E582E" w:rsidRPr="000308B0" w:rsidRDefault="001E582E" w:rsidP="00365758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оцениваются двумя независимыми экспертами.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308B0">
        <w:rPr>
          <w:rFonts w:ascii="Times New Roman" w:hAnsi="Times New Roman" w:cs="Times New Roman"/>
          <w:sz w:val="28"/>
          <w:szCs w:val="28"/>
        </w:rPr>
        <w:t>Оба эксперта независимо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результатам проверки 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выполнения заданий с развернутым ответом, разработанным ФИПИ и предоставленным ФЦТ.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308B0">
        <w:rPr>
          <w:rFonts w:ascii="Times New Roman" w:hAnsi="Times New Roman" w:cs="Times New Roman"/>
          <w:sz w:val="28"/>
          <w:szCs w:val="28"/>
        </w:rPr>
        <w:t>В случае установления существенного расхождения в баллах, выставляемых двумя экспертами, назначается дополнительная третья проверка.</w:t>
      </w:r>
    </w:p>
    <w:p w:rsidR="001E582E" w:rsidRPr="000308B0" w:rsidRDefault="001E582E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308B0">
        <w:rPr>
          <w:rFonts w:ascii="Times New Roman" w:hAnsi="Times New Roman" w:cs="Times New Roman"/>
          <w:sz w:val="28"/>
          <w:szCs w:val="28"/>
        </w:rPr>
        <w:t>Существенное расхождение по каждому учебному предмету определяется в критериях оценивания по соответствующему учебному предмету.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0308B0">
        <w:rPr>
          <w:rFonts w:ascii="Times New Roman" w:hAnsi="Times New Roman" w:cs="Times New Roman"/>
          <w:sz w:val="28"/>
          <w:szCs w:val="28"/>
        </w:rPr>
        <w:t>Третий эксперт назначается автоматизировано из числа эксп</w:t>
      </w:r>
      <w:r>
        <w:rPr>
          <w:rFonts w:ascii="Times New Roman" w:hAnsi="Times New Roman" w:cs="Times New Roman"/>
          <w:sz w:val="28"/>
          <w:szCs w:val="28"/>
        </w:rPr>
        <w:t xml:space="preserve">ертов предметной комиссии, </w:t>
      </w:r>
      <w:r w:rsidRPr="000308B0">
        <w:rPr>
          <w:rFonts w:ascii="Times New Roman" w:hAnsi="Times New Roman" w:cs="Times New Roman"/>
          <w:sz w:val="28"/>
          <w:szCs w:val="28"/>
        </w:rPr>
        <w:t>ранее не проверявших данную экзаменационную работу.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Третий эксперт проверяет и выставляет баллы за выполнение всех заданий с развернутым ответом, позиции оценивания по которым в бланке - протоколе не заполнены знаком «X». Третьему эксперту предоставляется информация о баллах, выставленных экспертами, ранее проверявшими экзаменационную работу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Распределение работ между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определение окончательных баллов за 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задания экзаменационной работы, а также определение необходимости проверки третьим экспертом осуществляются автоматизирова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08B0">
        <w:rPr>
          <w:rFonts w:ascii="Times New Roman" w:hAnsi="Times New Roman" w:cs="Times New Roman"/>
          <w:sz w:val="28"/>
          <w:szCs w:val="28"/>
        </w:rPr>
        <w:t>но, с использованием специализированного программного обеспечения РЦОИ.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Pr="000308B0">
        <w:rPr>
          <w:rFonts w:ascii="Times New Roman" w:hAnsi="Times New Roman" w:cs="Times New Roman"/>
          <w:sz w:val="28"/>
          <w:szCs w:val="28"/>
        </w:rPr>
        <w:t>Результирующие баллы за развернутые ответы определяются автоматизирован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08B0">
        <w:rPr>
          <w:rFonts w:ascii="Times New Roman" w:hAnsi="Times New Roman" w:cs="Times New Roman"/>
          <w:sz w:val="28"/>
          <w:szCs w:val="28"/>
        </w:rPr>
        <w:t>о, исходя из следующих положений:</w:t>
      </w:r>
    </w:p>
    <w:p w:rsidR="001E582E" w:rsidRPr="000308B0" w:rsidRDefault="001E582E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если баллы, выставленные двумя экспертами, совпали, то эти баллы являются окончательными;</w:t>
      </w:r>
    </w:p>
    <w:p w:rsidR="001E582E" w:rsidRPr="000308B0" w:rsidRDefault="001E582E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если установлено несущественное расхождение в баллах, выставленных двумя экспертами, </w:t>
      </w:r>
      <w:r>
        <w:rPr>
          <w:rFonts w:ascii="Times New Roman" w:hAnsi="Times New Roman" w:cs="Times New Roman"/>
          <w:sz w:val="28"/>
          <w:szCs w:val="28"/>
        </w:rPr>
        <w:t>то окончательные баллы определяю</w:t>
      </w:r>
      <w:r w:rsidRPr="000308B0">
        <w:rPr>
          <w:rFonts w:ascii="Times New Roman" w:hAnsi="Times New Roman" w:cs="Times New Roman"/>
          <w:sz w:val="28"/>
          <w:szCs w:val="28"/>
        </w:rPr>
        <w:t>тся как среднее арифметическое баллов двух экспертов с округлением в соответствии с правилами математического округления;</w:t>
      </w:r>
    </w:p>
    <w:p w:rsidR="001E582E" w:rsidRPr="000308B0" w:rsidRDefault="001E582E" w:rsidP="00365758">
      <w:pPr>
        <w:tabs>
          <w:tab w:val="left" w:pos="14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если установлено существенное расхождение в баллах, выставленных двумя экспертами, то назначается дополнительная третья проверка.</w:t>
      </w:r>
    </w:p>
    <w:p w:rsidR="001E582E" w:rsidRPr="000308B0" w:rsidRDefault="001E582E" w:rsidP="00365758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Pr="000308B0">
        <w:rPr>
          <w:rFonts w:ascii="Times New Roman" w:hAnsi="Times New Roman" w:cs="Times New Roman"/>
          <w:sz w:val="28"/>
          <w:szCs w:val="28"/>
        </w:rPr>
        <w:t>Баллы третьего эксперта являются окончательными.</w:t>
      </w:r>
    </w:p>
    <w:p w:rsidR="001E582E" w:rsidRPr="000308B0" w:rsidRDefault="001E582E" w:rsidP="00365758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A66C0" w:rsidRDefault="001E582E" w:rsidP="00365758">
      <w:pPr>
        <w:tabs>
          <w:tab w:val="left" w:pos="35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9"/>
      <w:r w:rsidRPr="000A66C0">
        <w:rPr>
          <w:rFonts w:ascii="Times New Roman" w:hAnsi="Times New Roman" w:cs="Times New Roman"/>
          <w:sz w:val="28"/>
          <w:szCs w:val="28"/>
        </w:rPr>
        <w:t>8.</w:t>
      </w:r>
      <w:r w:rsidRPr="000A66C0">
        <w:rPr>
          <w:rFonts w:ascii="Times New Roman" w:hAnsi="Times New Roman" w:cs="Times New Roman"/>
          <w:sz w:val="28"/>
          <w:szCs w:val="28"/>
        </w:rPr>
        <w:tab/>
        <w:t>Порядок проведения проверки развернутых ответов</w:t>
      </w:r>
      <w:bookmarkEnd w:id="4"/>
    </w:p>
    <w:p w:rsidR="001E582E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 проверке принимаются 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полненные:</w:t>
      </w:r>
    </w:p>
    <w:p w:rsidR="001E582E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 бланках ответов № 2 и дополнительных бланках ответов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308B0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ановленной формы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заполненные в соответствии с «Инструкцией по заполнения бланков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82E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со штампом министерства;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на аудионосители или запротоколированные организаторами пунктов проведения экзаменов в случае устной формы проведения государственного выпускного экзамена участника с ограниченными возможностями здоровья.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Проверку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осуществляют 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руководствуясь критериями оценивания развернутых ответов.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Развернутые ответы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оцениваются двумя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незав</w:t>
      </w:r>
      <w:r>
        <w:rPr>
          <w:rFonts w:ascii="Times New Roman" w:hAnsi="Times New Roman" w:cs="Times New Roman"/>
          <w:sz w:val="28"/>
          <w:szCs w:val="28"/>
        </w:rPr>
        <w:t>исимо. Оба эксперта, проверяющие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одну работу, независимо 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выполнения заданий с развернутым ответом.</w:t>
      </w:r>
    </w:p>
    <w:p w:rsidR="001E582E" w:rsidRPr="000308B0" w:rsidRDefault="001E582E" w:rsidP="00365758">
      <w:pPr>
        <w:tabs>
          <w:tab w:val="left" w:pos="14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до начала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от руководителя РЦОИ критерии для</w:t>
      </w:r>
      <w:r>
        <w:rPr>
          <w:rFonts w:ascii="Times New Roman" w:hAnsi="Times New Roman" w:cs="Times New Roman"/>
          <w:sz w:val="28"/>
          <w:szCs w:val="28"/>
        </w:rPr>
        <w:t xml:space="preserve"> оценивания развернутых ответов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Эксперту предоставляется рабочий комплект эксперта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1E582E" w:rsidRPr="000308B0" w:rsidRDefault="001E582E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обезличенные бланки-копии (форма 2-РЦОИ) с изображениями развернутых ответов участников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(далее бланк-копия) не более 20 штук в одном рабочем комплекте;</w:t>
      </w:r>
    </w:p>
    <w:p w:rsidR="001E582E" w:rsidRPr="000308B0" w:rsidRDefault="001E582E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- бланк-протокол (форма 3-РЦОИ) проверки экспертом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(далее бланк-протокол).</w:t>
      </w:r>
    </w:p>
    <w:p w:rsidR="001E582E" w:rsidRPr="000308B0" w:rsidRDefault="001E582E" w:rsidP="00365758">
      <w:pPr>
        <w:tabs>
          <w:tab w:val="left" w:pos="15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8.5.1.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Бланк-копия является изображением бланка ответов № 2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дополнительных бланков ответов № 2, если они заполнялись участником, в регистрационной части которого указаны:</w:t>
      </w:r>
    </w:p>
    <w:p w:rsidR="001E582E" w:rsidRPr="000308B0" w:rsidRDefault="001E582E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бланка-копии;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информация об эксперте, назначенном на проверку бланков-копий рабочего комплекта (фамилия, имя, отчество эксперта, код эксперта);</w:t>
      </w:r>
    </w:p>
    <w:p w:rsidR="001E582E" w:rsidRPr="000308B0" w:rsidRDefault="001E582E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наименование учебного предмета;</w:t>
      </w:r>
    </w:p>
    <w:p w:rsidR="001E582E" w:rsidRPr="000308B0" w:rsidRDefault="001E582E" w:rsidP="00365758">
      <w:pPr>
        <w:tabs>
          <w:tab w:val="left" w:pos="1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дата проведения экзамена;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номер протокола и номер строки в протоколе, соответствующей данному коду бланка-копии;</w:t>
      </w:r>
    </w:p>
    <w:p w:rsidR="001E582E" w:rsidRPr="000308B0" w:rsidRDefault="001E582E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номер варианта </w:t>
      </w:r>
      <w:r>
        <w:rPr>
          <w:rFonts w:ascii="Times New Roman" w:hAnsi="Times New Roman" w:cs="Times New Roman"/>
          <w:sz w:val="28"/>
          <w:szCs w:val="28"/>
        </w:rPr>
        <w:t>контрольного измерительного материала (далее – КИМ)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 xml:space="preserve">номер страницы и количество заполненных страниц участником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бланке ответов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2, включая дополнительный бланк ответов № 2,</w:t>
      </w:r>
    </w:p>
    <w:p w:rsidR="001E582E" w:rsidRPr="000308B0" w:rsidRDefault="001E582E" w:rsidP="00365758">
      <w:pPr>
        <w:tabs>
          <w:tab w:val="left" w:pos="14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региона.</w:t>
      </w:r>
    </w:p>
    <w:p w:rsidR="001E582E" w:rsidRPr="000308B0" w:rsidRDefault="001E582E" w:rsidP="00365758">
      <w:pPr>
        <w:tabs>
          <w:tab w:val="left" w:pos="16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8.5.2. </w:t>
      </w:r>
      <w:r w:rsidRPr="000308B0">
        <w:rPr>
          <w:rFonts w:ascii="Times New Roman" w:hAnsi="Times New Roman" w:cs="Times New Roman"/>
          <w:sz w:val="28"/>
          <w:szCs w:val="28"/>
        </w:rPr>
        <w:t>Бланк-протокол представляет собой таблицу, в которой указаны коды бланков-копий полученного рабочего комплекта и поля для внесения экспертом баллов за ответы. В регистрационной части бланка-протокола указаны:</w:t>
      </w:r>
    </w:p>
    <w:p w:rsidR="001E582E" w:rsidRPr="000308B0" w:rsidRDefault="001E582E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информация об эксперте, назначенном на проверку бланков (фамилия, имя, отчество эксперта, код эксперта);</w:t>
      </w:r>
    </w:p>
    <w:p w:rsidR="001E582E" w:rsidRPr="000308B0" w:rsidRDefault="001E582E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наименование учебного предмета;</w:t>
      </w:r>
    </w:p>
    <w:p w:rsidR="001E582E" w:rsidRPr="000308B0" w:rsidRDefault="001E582E" w:rsidP="00365758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дата проведения экзамена;</w:t>
      </w:r>
    </w:p>
    <w:p w:rsidR="001E582E" w:rsidRPr="000308B0" w:rsidRDefault="001E582E" w:rsidP="00365758">
      <w:pPr>
        <w:tabs>
          <w:tab w:val="left" w:pos="14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1E582E" w:rsidRPr="000308B0" w:rsidRDefault="001E582E" w:rsidP="00365758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8B0">
        <w:rPr>
          <w:rFonts w:ascii="Times New Roman" w:hAnsi="Times New Roman" w:cs="Times New Roman"/>
          <w:sz w:val="28"/>
          <w:szCs w:val="28"/>
        </w:rPr>
        <w:t>код региона.</w:t>
      </w:r>
    </w:p>
    <w:p w:rsidR="001E582E" w:rsidRPr="000308B0" w:rsidRDefault="001E582E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Pr="000308B0">
        <w:rPr>
          <w:rFonts w:ascii="Times New Roman" w:hAnsi="Times New Roman" w:cs="Times New Roman"/>
          <w:sz w:val="28"/>
          <w:szCs w:val="28"/>
        </w:rPr>
        <w:t>Бланк-протокол является машиночитаемой ф</w:t>
      </w:r>
      <w:r>
        <w:rPr>
          <w:rFonts w:ascii="Times New Roman" w:hAnsi="Times New Roman" w:cs="Times New Roman"/>
          <w:sz w:val="28"/>
          <w:szCs w:val="28"/>
        </w:rPr>
        <w:t>ормой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подлежит обязательной автоматизированной обработке в РЦОИ.</w:t>
      </w:r>
    </w:p>
    <w:p w:rsidR="001E582E" w:rsidRPr="000308B0" w:rsidRDefault="001E582E" w:rsidP="00365758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8.7.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Рабочие комплекты формируются (распечатываются) для каждого эксперта в РЦОИ с учетом графика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8.8.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готовые рабочие комплекты экспертов от руководителя РЦОИ.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8.9.</w:t>
      </w:r>
      <w:r w:rsidRPr="000308B0">
        <w:rPr>
          <w:rFonts w:ascii="Times New Roman" w:hAnsi="Times New Roman" w:cs="Times New Roman"/>
          <w:sz w:val="28"/>
          <w:szCs w:val="28"/>
        </w:rPr>
        <w:tab/>
        <w:t>Эксперты проводят проверку работ и выставляют баллы в соответствующие поля бланка-протокола в соответствии с критериями оценивания развернутых ответов.</w:t>
      </w:r>
    </w:p>
    <w:p w:rsidR="001E582E" w:rsidRPr="000308B0" w:rsidRDefault="001E582E" w:rsidP="00365758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8.10.</w:t>
      </w:r>
      <w:r w:rsidRPr="000308B0">
        <w:rPr>
          <w:rFonts w:ascii="Times New Roman" w:hAnsi="Times New Roman" w:cs="Times New Roman"/>
          <w:sz w:val="28"/>
          <w:szCs w:val="28"/>
        </w:rPr>
        <w:tab/>
        <w:t>После завершения проверки р</w:t>
      </w:r>
      <w:r>
        <w:rPr>
          <w:rFonts w:ascii="Times New Roman" w:hAnsi="Times New Roman" w:cs="Times New Roman"/>
          <w:sz w:val="28"/>
          <w:szCs w:val="28"/>
        </w:rPr>
        <w:t>абот каждого рабочего комплекта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заполненный бланк-протокол и бланки-копии рабочего комплекта передаются в РЦОИ для дальнейшей обработки.</w:t>
      </w:r>
    </w:p>
    <w:p w:rsidR="001E582E" w:rsidRPr="000308B0" w:rsidRDefault="001E582E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</w:t>
      </w:r>
      <w:r w:rsidRPr="000308B0">
        <w:rPr>
          <w:rFonts w:ascii="Times New Roman" w:hAnsi="Times New Roman" w:cs="Times New Roman"/>
          <w:sz w:val="28"/>
          <w:szCs w:val="28"/>
        </w:rPr>
        <w:tab/>
        <w:t>После проведения автоматизированной обра</w:t>
      </w:r>
      <w:r>
        <w:rPr>
          <w:rFonts w:ascii="Times New Roman" w:hAnsi="Times New Roman" w:cs="Times New Roman"/>
          <w:sz w:val="28"/>
          <w:szCs w:val="28"/>
        </w:rPr>
        <w:t xml:space="preserve">ботки бланков-протоколов в РЦОИ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программное обеспечение РЦОИ в автоматическом режиме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без участия оператора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проводит анализ полученных результатов проверки работ экспертами. В результате этого анализа могут появиться работы, требующие дополнительной третьей проверки. На третью проверку направляются работы в случае существенного расхождения в оценивании развернутых ответов участника экзамена двумя разными экспертами.</w:t>
      </w:r>
    </w:p>
    <w:p w:rsidR="001E582E" w:rsidRPr="000308B0" w:rsidRDefault="001E582E" w:rsidP="00365758">
      <w:pPr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8.11.1. Существенное расхождение по каждому учебному предмету определяется критериями оценивания и закладывается в алгоритм автоматизированной обработки.</w:t>
      </w:r>
    </w:p>
    <w:p w:rsidR="001E582E" w:rsidRPr="000308B0" w:rsidRDefault="001E582E" w:rsidP="00365758">
      <w:pPr>
        <w:tabs>
          <w:tab w:val="left" w:pos="2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8.11.2. Проверку работы, назначенной на третью проверку, может осуществлять только эксперт, </w:t>
      </w:r>
      <w:r>
        <w:rPr>
          <w:rFonts w:ascii="Times New Roman" w:hAnsi="Times New Roman" w:cs="Times New Roman"/>
          <w:sz w:val="28"/>
          <w:szCs w:val="28"/>
        </w:rPr>
        <w:t>который имеет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</w:p>
    <w:p w:rsidR="001E582E" w:rsidRPr="000308B0" w:rsidRDefault="001E582E" w:rsidP="00365758">
      <w:pPr>
        <w:tabs>
          <w:tab w:val="left" w:pos="21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8.11.3. На бланке-копии работы, назначенной на третью проверку, в регистрационной части для сведения третьего эксперта указываются баллы, выставленные двумя экспертами, проверявшими эту работу ранее. Третий эксперт проводит оценивание по тем позициям оценивания, которые указаны в бланке-протоколе. Позиции оценивания, которые третий эксперт не проверяет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протоколе заполнены символами «X».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8.12.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Проверка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считается завер</w:t>
      </w:r>
      <w:r>
        <w:rPr>
          <w:rFonts w:ascii="Times New Roman" w:hAnsi="Times New Roman" w:cs="Times New Roman"/>
          <w:sz w:val="28"/>
          <w:szCs w:val="28"/>
        </w:rPr>
        <w:t xml:space="preserve">шенной, когда все работы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проверены экспертами необходимое количество раз, а результаты оценивания из бланков-протоколов проанализированы программным обеспечением РЦОИ.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8.13.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и (или) его заместитель фиксирует у себя номер</w:t>
      </w:r>
      <w:r>
        <w:rPr>
          <w:rFonts w:ascii="Times New Roman" w:hAnsi="Times New Roman" w:cs="Times New Roman"/>
          <w:sz w:val="28"/>
          <w:szCs w:val="28"/>
        </w:rPr>
        <w:t>а работ, вызвавших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наибольшие разногласия при оценивании. Эти работы будут использованы далее для проведения обучения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следующем году.</w:t>
      </w:r>
    </w:p>
    <w:p w:rsidR="001E582E" w:rsidRPr="000308B0" w:rsidRDefault="001E582E" w:rsidP="00365758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8.14.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запрашивает у руководителя РЦОИ статистическую информацию о ходе проверки развернутых ответов. При этом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как о количестве проверенных работ один, два или три раза, о количестве работ, ожидающих первой, второй или третьей проверки, так и количестве и проценте работ, назначенных на третью проверку. Результаты статистических отчетов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использует для оптимизации организации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8.15.</w:t>
      </w:r>
      <w:r w:rsidRPr="000308B0">
        <w:rPr>
          <w:rFonts w:ascii="Times New Roman" w:hAnsi="Times New Roman" w:cs="Times New Roman"/>
          <w:sz w:val="28"/>
          <w:szCs w:val="28"/>
        </w:rPr>
        <w:tab/>
        <w:t>При проведении межрегиональной перекрестной проверки изображения бланков ответов № 2, полученные из другого 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08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проверяются экспертами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общей очереди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65758">
      <w:pPr>
        <w:tabs>
          <w:tab w:val="left" w:pos="1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8.16.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На протяжении периода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 момента получения критериев оценивания развернутых ответов из РЦОИ до окончания проверки развернутых ответов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все помещения, в которых работает </w:t>
      </w: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0308B0">
        <w:rPr>
          <w:rFonts w:ascii="Times New Roman" w:hAnsi="Times New Roman" w:cs="Times New Roman"/>
          <w:sz w:val="28"/>
          <w:szCs w:val="28"/>
        </w:rPr>
        <w:t>, должны быть обеспечены системой непрерывного видеонаблюдения и видеозаписи.</w:t>
      </w:r>
    </w:p>
    <w:p w:rsidR="001E582E" w:rsidRPr="00704918" w:rsidRDefault="001E582E" w:rsidP="00365758">
      <w:pPr>
        <w:tabs>
          <w:tab w:val="left" w:pos="1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8.17.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Организация видеонаблюдения в помещениях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18">
        <w:rPr>
          <w:rFonts w:ascii="Times New Roman" w:hAnsi="Times New Roman" w:cs="Times New Roman"/>
          <w:sz w:val="28"/>
          <w:szCs w:val="28"/>
        </w:rPr>
        <w:t>СКИРО ПК и ПРО.</w:t>
      </w:r>
    </w:p>
    <w:p w:rsidR="001E582E" w:rsidRPr="000308B0" w:rsidRDefault="001E582E" w:rsidP="003B533F">
      <w:pPr>
        <w:tabs>
          <w:tab w:val="left" w:pos="1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7F05C6" w:rsidRDefault="001E582E" w:rsidP="003B533F">
      <w:pPr>
        <w:tabs>
          <w:tab w:val="left" w:pos="34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7F05C6">
        <w:rPr>
          <w:rFonts w:ascii="Times New Roman" w:hAnsi="Times New Roman" w:cs="Times New Roman"/>
          <w:sz w:val="28"/>
          <w:szCs w:val="28"/>
        </w:rPr>
        <w:t>9.</w:t>
      </w:r>
      <w:r w:rsidRPr="007F05C6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7F05C6">
        <w:rPr>
          <w:rFonts w:ascii="Times New Roman" w:hAnsi="Times New Roman" w:cs="Times New Roman"/>
          <w:sz w:val="28"/>
          <w:szCs w:val="28"/>
        </w:rPr>
        <w:t xml:space="preserve"> при перепроверках результатов </w:t>
      </w:r>
      <w:bookmarkEnd w:id="5"/>
      <w:r>
        <w:rPr>
          <w:rFonts w:ascii="Times New Roman" w:hAnsi="Times New Roman" w:cs="Times New Roman"/>
          <w:sz w:val="28"/>
          <w:szCs w:val="28"/>
        </w:rPr>
        <w:t>ГИА-9</w:t>
      </w:r>
    </w:p>
    <w:p w:rsidR="001E582E" w:rsidRPr="000308B0" w:rsidRDefault="001E582E" w:rsidP="003B533F">
      <w:pPr>
        <w:tabs>
          <w:tab w:val="left" w:pos="14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0308B0">
        <w:rPr>
          <w:rFonts w:ascii="Times New Roman" w:hAnsi="Times New Roman" w:cs="Times New Roman"/>
          <w:sz w:val="28"/>
          <w:szCs w:val="28"/>
        </w:rPr>
        <w:t>При принятии решения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 перепроверке ряда работ участников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перепроверку проводят 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имеют статус ведущего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B533F">
      <w:pPr>
        <w:tabs>
          <w:tab w:val="left" w:pos="14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РЦОИ вносит сведения об участниках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чьи работы отправлены по решению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перепроверку, в РИС и формирует (распечатывает) комплекты документов для перепроверки.</w:t>
      </w:r>
    </w:p>
    <w:p w:rsidR="001E582E" w:rsidRPr="000308B0" w:rsidRDefault="001E582E" w:rsidP="003B533F">
      <w:pPr>
        <w:tabs>
          <w:tab w:val="left" w:pos="1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0308B0">
        <w:rPr>
          <w:rFonts w:ascii="Times New Roman" w:hAnsi="Times New Roman" w:cs="Times New Roman"/>
          <w:sz w:val="28"/>
          <w:szCs w:val="28"/>
        </w:rPr>
        <w:t>Комплект документов для перепроверки содержит:</w:t>
      </w:r>
    </w:p>
    <w:p w:rsidR="001E582E" w:rsidRPr="000308B0" w:rsidRDefault="001E582E" w:rsidP="008271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копии бланков ответов № 2, включая дополнительные бланки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308B0">
        <w:rPr>
          <w:rFonts w:ascii="Times New Roman" w:hAnsi="Times New Roman" w:cs="Times New Roman"/>
          <w:sz w:val="28"/>
          <w:szCs w:val="28"/>
        </w:rPr>
        <w:t>ответов №2;</w:t>
      </w:r>
    </w:p>
    <w:p w:rsidR="001E582E" w:rsidRPr="000308B0" w:rsidRDefault="001E582E" w:rsidP="00827109">
      <w:pPr>
        <w:tabs>
          <w:tab w:val="left" w:pos="0"/>
          <w:tab w:val="left" w:pos="1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копии бланков-протоколов проверки развернутых ответов;</w:t>
      </w:r>
    </w:p>
    <w:p w:rsidR="001E582E" w:rsidRPr="000308B0" w:rsidRDefault="001E582E" w:rsidP="00827109">
      <w:pPr>
        <w:tabs>
          <w:tab w:val="left" w:pos="0"/>
          <w:tab w:val="left" w:pos="11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бланк протокола перепроверки, содержащего заключение экспертов о правильности оценивания развернутых ответов на задания данной экзаменационной работы;</w:t>
      </w:r>
    </w:p>
    <w:p w:rsidR="001E582E" w:rsidRPr="000308B0" w:rsidRDefault="001E582E" w:rsidP="00827109">
      <w:pPr>
        <w:tabs>
          <w:tab w:val="left" w:pos="0"/>
          <w:tab w:val="left" w:pos="11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  вариант КИМ, выполнявшийся участником экзамена.</w:t>
      </w:r>
    </w:p>
    <w:p w:rsidR="001E582E" w:rsidRPr="000308B0" w:rsidRDefault="001E582E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9.4.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получает подготовленные комплекты от руководителя РЦОИ.</w:t>
      </w:r>
    </w:p>
    <w:p w:rsidR="001E582E" w:rsidRPr="000308B0" w:rsidRDefault="001E582E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перепроверку полученных работ и заполняют бланк протокола перепроверки.</w:t>
      </w:r>
    </w:p>
    <w:p w:rsidR="001E582E" w:rsidRPr="000308B0" w:rsidRDefault="001E582E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Pr="000308B0">
        <w:rPr>
          <w:rFonts w:ascii="Times New Roman" w:hAnsi="Times New Roman" w:cs="Times New Roman"/>
          <w:sz w:val="28"/>
          <w:szCs w:val="28"/>
        </w:rPr>
        <w:t xml:space="preserve">Оформленные протоколы перепроверки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передает в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1E582E" w:rsidRPr="000308B0" w:rsidRDefault="001E582E" w:rsidP="00883C8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Pr="000308B0">
        <w:rPr>
          <w:rFonts w:ascii="Times New Roman" w:hAnsi="Times New Roman" w:cs="Times New Roman"/>
          <w:sz w:val="28"/>
          <w:szCs w:val="28"/>
        </w:rPr>
        <w:t>Обеспечение пересчета баллов по результатам перепроверки на основании 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перепроверки осуществляет РЦОИ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883C8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7F05C6" w:rsidRDefault="001E582E" w:rsidP="00883C8F">
      <w:pPr>
        <w:tabs>
          <w:tab w:val="left" w:pos="14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05C6">
        <w:rPr>
          <w:rFonts w:ascii="Times New Roman" w:hAnsi="Times New Roman" w:cs="Times New Roman"/>
          <w:smallCaps/>
          <w:sz w:val="28"/>
          <w:szCs w:val="28"/>
        </w:rPr>
        <w:t>IV. Правила для председателя и членов предметной комиссии</w:t>
      </w:r>
    </w:p>
    <w:p w:rsidR="001E582E" w:rsidRPr="000308B0" w:rsidRDefault="001E582E" w:rsidP="00883C8F">
      <w:pPr>
        <w:tabs>
          <w:tab w:val="left" w:pos="150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7F05C6" w:rsidRDefault="001E582E" w:rsidP="003B533F">
      <w:pPr>
        <w:tabs>
          <w:tab w:val="left" w:pos="15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C6">
        <w:rPr>
          <w:rFonts w:ascii="Times New Roman" w:hAnsi="Times New Roman" w:cs="Times New Roman"/>
          <w:sz w:val="28"/>
          <w:szCs w:val="28"/>
        </w:rPr>
        <w:t xml:space="preserve">10.Правила для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7F05C6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B533F">
      <w:pPr>
        <w:tabs>
          <w:tab w:val="left" w:pos="14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C6">
        <w:rPr>
          <w:rFonts w:ascii="Times New Roman" w:hAnsi="Times New Roman" w:cs="Times New Roman"/>
          <w:sz w:val="28"/>
          <w:szCs w:val="28"/>
        </w:rPr>
        <w:t>10.1.</w:t>
      </w:r>
      <w:r w:rsidRPr="007F05C6">
        <w:rPr>
          <w:rFonts w:ascii="Times New Roman" w:hAnsi="Times New Roman" w:cs="Times New Roman"/>
          <w:sz w:val="28"/>
          <w:szCs w:val="28"/>
        </w:rPr>
        <w:tab/>
        <w:t>Подготовительные мероприятия</w:t>
      </w:r>
      <w:r w:rsidRPr="000308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582E" w:rsidRPr="000308B0" w:rsidRDefault="001E582E" w:rsidP="003B533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10.1.1. </w:t>
      </w:r>
      <w:r w:rsidRPr="000308B0">
        <w:rPr>
          <w:rFonts w:ascii="Times New Roman" w:hAnsi="Times New Roman" w:cs="Times New Roman"/>
          <w:sz w:val="28"/>
          <w:szCs w:val="28"/>
        </w:rPr>
        <w:t>Подготовительные мероприятия по определению состава и квалификации экспер</w:t>
      </w:r>
      <w:r>
        <w:rPr>
          <w:rFonts w:ascii="Times New Roman" w:hAnsi="Times New Roman" w:cs="Times New Roman"/>
          <w:sz w:val="28"/>
          <w:szCs w:val="28"/>
        </w:rPr>
        <w:t>тов предметной комиссии проводятся в соответствие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установленным порядком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, методическими материалами ФИПИ и нормативными и методическими материалами министерства.</w:t>
      </w:r>
    </w:p>
    <w:p w:rsidR="001E582E" w:rsidRPr="000308B0" w:rsidRDefault="001E582E" w:rsidP="003B533F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10.1.2.Не позднее, чем за 14 дней до начала обработки материалов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 согласует с руководителем РЦОИ расписание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во время проведения обработки </w:t>
      </w:r>
      <w:r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данному учебному предмету.</w:t>
      </w:r>
    </w:p>
    <w:p w:rsidR="001E582E" w:rsidRPr="000308B0" w:rsidRDefault="001E582E" w:rsidP="003B533F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10.1.3.Не позднее, чем за 14 дней до начала обработки материалов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предмету,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передает руководителю РЦОИ расписание работы экспертов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планирования назначения экспертов на проверку работ; в этом же документе председатель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указывает для каждого эксперта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, является ли он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B533F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10.1.4.Председатель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согласует с руководителем РЦОИ график работы экспертов, проводящих проверку пустых бланков;</w:t>
      </w:r>
    </w:p>
    <w:p w:rsidR="001E582E" w:rsidRPr="000308B0" w:rsidRDefault="001E582E" w:rsidP="003B533F">
      <w:pPr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>На этап</w:t>
      </w:r>
      <w:r w:rsidRPr="000308B0">
        <w:rPr>
          <w:rFonts w:ascii="Times New Roman" w:hAnsi="Times New Roman" w:cs="Times New Roman"/>
          <w:sz w:val="28"/>
          <w:szCs w:val="28"/>
        </w:rPr>
        <w:t>е проверки б</w:t>
      </w:r>
      <w:r>
        <w:rPr>
          <w:rFonts w:ascii="Times New Roman" w:hAnsi="Times New Roman" w:cs="Times New Roman"/>
          <w:sz w:val="28"/>
          <w:szCs w:val="28"/>
        </w:rPr>
        <w:t xml:space="preserve">ланков ответов №2 председатель 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должен: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у руководителя РЦОИ полный комплект критериев оценивания выполнения заданий с развернутым ответом и необходимое количество комплектов критериев для экспертов;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получать необходимое для проверки экспертами количество рабочих комплектов по мере проведения обработки и проверки развернутых ответов в РЦОИ;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перед началом работы экспертов провести инструктаж в соответствии с полученными критериями оценивания выполнения заданий;</w:t>
      </w:r>
    </w:p>
    <w:p w:rsidR="001E582E" w:rsidRPr="000308B0" w:rsidRDefault="001E582E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распределить экспертов по рабочим местам в предоставленных аудиториях;</w:t>
      </w:r>
    </w:p>
    <w:p w:rsidR="001E582E" w:rsidRPr="000308B0" w:rsidRDefault="001E582E" w:rsidP="00234D16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обеспечить присутствие в аудиториях только допущенных лиц - помимо экспертов и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аудитории могут находиться: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308B0">
        <w:rPr>
          <w:rFonts w:ascii="Times New Roman" w:hAnsi="Times New Roman" w:cs="Times New Roman"/>
          <w:sz w:val="28"/>
          <w:szCs w:val="28"/>
        </w:rPr>
        <w:t>уководитель РЦОИ (или его заместитель);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308B0">
        <w:rPr>
          <w:rFonts w:ascii="Times New Roman" w:hAnsi="Times New Roman" w:cs="Times New Roman"/>
          <w:sz w:val="28"/>
          <w:szCs w:val="28"/>
        </w:rPr>
        <w:t>лен ГЭК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должностные лица министерства, осуществляющие выездную (инспекционную) проверку </w:t>
      </w:r>
      <w:r>
        <w:rPr>
          <w:rFonts w:ascii="Times New Roman" w:hAnsi="Times New Roman" w:cs="Times New Roman"/>
          <w:sz w:val="28"/>
          <w:szCs w:val="28"/>
        </w:rPr>
        <w:t>соблюдения П</w:t>
      </w:r>
      <w:r w:rsidRPr="000308B0">
        <w:rPr>
          <w:rFonts w:ascii="Times New Roman" w:hAnsi="Times New Roman" w:cs="Times New Roman"/>
          <w:sz w:val="28"/>
          <w:szCs w:val="28"/>
        </w:rPr>
        <w:t>орядка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08B0">
        <w:rPr>
          <w:rFonts w:ascii="Times New Roman" w:hAnsi="Times New Roman" w:cs="Times New Roman"/>
          <w:sz w:val="28"/>
          <w:szCs w:val="28"/>
        </w:rPr>
        <w:t>общественные наблюдатели, аккредитованные в установленном порядке;</w:t>
      </w:r>
    </w:p>
    <w:p w:rsidR="001E582E" w:rsidRPr="000308B0" w:rsidRDefault="001E582E" w:rsidP="003B533F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выдать каждому эксперту комплект критериев оценивания выполнения заданий с развернутым ответом по каждому варианту и рабочий комплект для проверки;</w:t>
      </w:r>
    </w:p>
    <w:p w:rsidR="001E582E" w:rsidRPr="000308B0" w:rsidRDefault="001E582E" w:rsidP="00234D16">
      <w:pPr>
        <w:tabs>
          <w:tab w:val="left" w:pos="2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обеспечить рабочую атмосферу и дисциплину в работе </w:t>
      </w:r>
      <w:r>
        <w:rPr>
          <w:rFonts w:ascii="Times New Roman" w:hAnsi="Times New Roman" w:cs="Times New Roman"/>
          <w:sz w:val="28"/>
          <w:szCs w:val="28"/>
        </w:rPr>
        <w:t>предметной комиссии (</w:t>
      </w:r>
      <w:r w:rsidRPr="000308B0">
        <w:rPr>
          <w:rFonts w:ascii="Times New Roman" w:hAnsi="Times New Roman" w:cs="Times New Roman"/>
          <w:sz w:val="28"/>
          <w:szCs w:val="28"/>
        </w:rPr>
        <w:t>во время работы экспертам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самостоятельно изменять рабочие места;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 xml:space="preserve">зоваться средствами связи, фото </w:t>
      </w:r>
      <w:r w:rsidRPr="000308B0">
        <w:rPr>
          <w:rFonts w:ascii="Times New Roman" w:hAnsi="Times New Roman" w:cs="Times New Roman"/>
          <w:sz w:val="28"/>
          <w:szCs w:val="28"/>
        </w:rPr>
        <w:t>и видеоаппаратурой, портативн</w:t>
      </w:r>
      <w:r>
        <w:rPr>
          <w:rFonts w:ascii="Times New Roman" w:hAnsi="Times New Roman" w:cs="Times New Roman"/>
          <w:sz w:val="28"/>
          <w:szCs w:val="28"/>
        </w:rPr>
        <w:t>ыми персональными компьютерами, ноутбуками и т.д.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без уважительной причины покидать аудиторию;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переговариваться, если речь не идет о консультации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у эксперта, назначен</w:t>
      </w:r>
      <w:r>
        <w:rPr>
          <w:rFonts w:ascii="Times New Roman" w:hAnsi="Times New Roman" w:cs="Times New Roman"/>
          <w:sz w:val="28"/>
          <w:szCs w:val="28"/>
        </w:rPr>
        <w:t>ного по решению председателя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консультантом;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выносить после завершения работы рабочие комплекты и/или их части, а также критерии оценивания выполнения заданий, тексты зад</w:t>
      </w:r>
      <w:r>
        <w:rPr>
          <w:rFonts w:ascii="Times New Roman" w:hAnsi="Times New Roman" w:cs="Times New Roman"/>
          <w:sz w:val="28"/>
          <w:szCs w:val="28"/>
        </w:rPr>
        <w:t>аний КИМ и т.п.);</w:t>
      </w:r>
    </w:p>
    <w:p w:rsidR="001E582E" w:rsidRPr="000308B0" w:rsidRDefault="001E582E" w:rsidP="003B533F">
      <w:pPr>
        <w:tabs>
          <w:tab w:val="left" w:pos="2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рамках своей компетенции решать вопросы, возникающие у экспертов, а при необходимости решать вопросы, связанные с компетенцией РЦОИ, согласовывать свои решения с руководителем РЦОИ;</w:t>
      </w:r>
    </w:p>
    <w:p w:rsidR="001E582E" w:rsidRPr="000308B0" w:rsidRDefault="001E582E" w:rsidP="003B533F">
      <w:pPr>
        <w:tabs>
          <w:tab w:val="left" w:pos="21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контролировать качество заполнения экспертами бланков- протоколов и оперативно передавать бланки-протоколы и бланки-копии в РЦОИ;</w:t>
      </w:r>
    </w:p>
    <w:p w:rsidR="001E582E" w:rsidRPr="000308B0" w:rsidRDefault="001E582E" w:rsidP="003B533F">
      <w:pPr>
        <w:tabs>
          <w:tab w:val="left" w:pos="21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оперативно устранять возникающие у экспертов затруднения;</w:t>
      </w:r>
    </w:p>
    <w:p w:rsidR="001E582E" w:rsidRPr="000308B0" w:rsidRDefault="001E582E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если рабочий комплект по ряду объективных причин не был проверен экспертом полностью, то необходимо сообщить об этом руководителю РЦОИ и передать ему данный комплект с протоколом проверки;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бланки-копии всего рабочего комплекта, не проверенного экспертом полностью, передать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ителю РОЦИ для переназначения </w:t>
      </w:r>
      <w:r w:rsidRPr="000308B0">
        <w:rPr>
          <w:rFonts w:ascii="Times New Roman" w:hAnsi="Times New Roman" w:cs="Times New Roman"/>
          <w:sz w:val="28"/>
          <w:szCs w:val="28"/>
        </w:rPr>
        <w:t>другим экспертам;</w:t>
      </w:r>
    </w:p>
    <w:p w:rsidR="001E582E" w:rsidRPr="000308B0" w:rsidRDefault="001E582E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завершении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сдать руководителю РЦОИ все критерии оценивания ответов на задания с развернутым ответом, выданные для проведения проверки;</w:t>
      </w:r>
    </w:p>
    <w:p w:rsidR="001E582E" w:rsidRPr="000308B0" w:rsidRDefault="001E582E" w:rsidP="003B533F">
      <w:pPr>
        <w:tabs>
          <w:tab w:val="left" w:pos="21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завершении проверки получить от руководителя РЦОИ пакет документов о результатах работы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>:</w:t>
      </w:r>
    </w:p>
    <w:p w:rsidR="001E582E" w:rsidRPr="000308B0" w:rsidRDefault="001E582E" w:rsidP="003B533F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количество работ, проверенных каждым экспертом;</w:t>
      </w:r>
    </w:p>
    <w:p w:rsidR="001E582E" w:rsidRPr="000308B0" w:rsidRDefault="001E582E" w:rsidP="003B533F">
      <w:pPr>
        <w:tabs>
          <w:tab w:val="left" w:pos="1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количество работ, отправленных на третью проверку;</w:t>
      </w:r>
    </w:p>
    <w:p w:rsidR="001E582E" w:rsidRPr="000308B0" w:rsidRDefault="001E582E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информацию об экспертах, показавших наибольшее количество расхождений в результатах оценивания;</w:t>
      </w:r>
    </w:p>
    <w:p w:rsidR="001E582E" w:rsidRDefault="001E582E" w:rsidP="003B533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11"/>
      <w:r w:rsidRPr="00234D16">
        <w:rPr>
          <w:rFonts w:ascii="Times New Roman" w:hAnsi="Times New Roman" w:cs="Times New Roman"/>
          <w:sz w:val="28"/>
          <w:szCs w:val="28"/>
        </w:rPr>
        <w:t xml:space="preserve">10.3. При рассмотрении апелляций о несогласии с выставленными баллами по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234D16">
        <w:rPr>
          <w:rFonts w:ascii="Times New Roman" w:hAnsi="Times New Roman" w:cs="Times New Roman"/>
          <w:sz w:val="28"/>
          <w:szCs w:val="28"/>
        </w:rPr>
        <w:t xml:space="preserve"> (далее - апелляция по результатам)</w:t>
      </w:r>
      <w:bookmarkEnd w:id="6"/>
      <w:r>
        <w:rPr>
          <w:rFonts w:ascii="Times New Roman" w:hAnsi="Times New Roman" w:cs="Times New Roman"/>
          <w:sz w:val="28"/>
          <w:szCs w:val="28"/>
        </w:rPr>
        <w:t>:</w:t>
      </w:r>
    </w:p>
    <w:p w:rsidR="001E582E" w:rsidRPr="000308B0" w:rsidRDefault="001E582E" w:rsidP="003B533F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конфликтной комиссии Ставропольского края для проведения ГИА-9 (далее – конфликтная комиссия)</w:t>
      </w:r>
      <w:r w:rsidRPr="000308B0">
        <w:rPr>
          <w:rFonts w:ascii="Times New Roman" w:hAnsi="Times New Roman" w:cs="Times New Roman"/>
          <w:sz w:val="28"/>
          <w:szCs w:val="28"/>
        </w:rPr>
        <w:t xml:space="preserve"> апелляционный комплект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21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руководителя РЦОИ критерии оценивания выполнения заданий с развернутым ответом варианта КИМ, по которому сдавал экзамен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подавший апелляцию;</w:t>
      </w:r>
    </w:p>
    <w:p w:rsidR="001E582E" w:rsidRPr="000308B0" w:rsidRDefault="001E582E" w:rsidP="00234D16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назначить на рассмотрение апелляции э</w:t>
      </w:r>
      <w:r>
        <w:rPr>
          <w:rFonts w:ascii="Times New Roman" w:hAnsi="Times New Roman" w:cs="Times New Roman"/>
          <w:sz w:val="28"/>
          <w:szCs w:val="28"/>
        </w:rPr>
        <w:t>кспертов, являющихся ведущими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старш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 xml:space="preserve">ами и ранее не проверявших данную работу, </w:t>
      </w:r>
      <w:r w:rsidRPr="000308B0">
        <w:rPr>
          <w:rFonts w:ascii="Times New Roman" w:hAnsi="Times New Roman" w:cs="Times New Roman"/>
          <w:sz w:val="28"/>
          <w:szCs w:val="28"/>
        </w:rPr>
        <w:t>передать им вышеуказанные материалы;</w:t>
      </w:r>
    </w:p>
    <w:p w:rsidR="001E582E" w:rsidRPr="000308B0" w:rsidRDefault="001E582E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</w:t>
      </w:r>
      <w:r w:rsidRPr="000308B0">
        <w:rPr>
          <w:rFonts w:ascii="Times New Roman" w:hAnsi="Times New Roman" w:cs="Times New Roman"/>
          <w:sz w:val="28"/>
          <w:szCs w:val="28"/>
        </w:rPr>
        <w:t xml:space="preserve"> у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время рассмотрения апелляции;</w:t>
      </w:r>
    </w:p>
    <w:p w:rsidR="001E582E" w:rsidRPr="000308B0" w:rsidRDefault="001E582E" w:rsidP="003B533F">
      <w:pPr>
        <w:tabs>
          <w:tab w:val="left" w:pos="2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направить экспертов в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на рассмотрение апелляции в указанное время;</w:t>
      </w:r>
    </w:p>
    <w:p w:rsidR="001E582E" w:rsidRPr="000308B0" w:rsidRDefault="001E582E" w:rsidP="003B533F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оперативно передавать в РЦОИ для информацию о возможной некорректности заданий с обязательным указанием номера варианта КИМ,</w:t>
      </w:r>
      <w:r>
        <w:rPr>
          <w:rFonts w:ascii="Times New Roman" w:hAnsi="Times New Roman" w:cs="Times New Roman"/>
          <w:sz w:val="28"/>
          <w:szCs w:val="28"/>
        </w:rPr>
        <w:t xml:space="preserve"> задания и содержания замечания.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и об изменении баллов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случае признания задания некорректным принимается на федеральном уровне. В случае признания задания некорректным, всем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которые выполняли данное задание, пересчитываются баллы.</w:t>
      </w:r>
    </w:p>
    <w:p w:rsidR="001E582E" w:rsidRPr="00CA2DD3" w:rsidRDefault="001E582E" w:rsidP="003B533F">
      <w:pPr>
        <w:tabs>
          <w:tab w:val="left" w:pos="151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12"/>
      <w:r w:rsidRPr="00CA2DD3">
        <w:rPr>
          <w:rFonts w:ascii="Times New Roman" w:hAnsi="Times New Roman" w:cs="Times New Roman"/>
          <w:sz w:val="28"/>
          <w:szCs w:val="28"/>
        </w:rPr>
        <w:t xml:space="preserve">11.Правила для экспертов </w:t>
      </w:r>
      <w:bookmarkEnd w:id="7"/>
      <w:r>
        <w:rPr>
          <w:rFonts w:ascii="Times New Roman" w:hAnsi="Times New Roman" w:cs="Times New Roman"/>
          <w:sz w:val="28"/>
          <w:szCs w:val="28"/>
        </w:rPr>
        <w:t>предметной комиссии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0308B0">
        <w:rPr>
          <w:rFonts w:ascii="Times New Roman" w:hAnsi="Times New Roman" w:cs="Times New Roman"/>
          <w:sz w:val="28"/>
          <w:szCs w:val="28"/>
        </w:rPr>
        <w:t xml:space="preserve">Эксперты </w:t>
      </w:r>
      <w:r>
        <w:rPr>
          <w:rFonts w:ascii="Times New Roman" w:hAnsi="Times New Roman" w:cs="Times New Roman"/>
          <w:sz w:val="28"/>
          <w:szCs w:val="28"/>
        </w:rPr>
        <w:t xml:space="preserve">предметной комиссии </w:t>
      </w:r>
      <w:r w:rsidRPr="000308B0">
        <w:rPr>
          <w:rFonts w:ascii="Times New Roman" w:hAnsi="Times New Roman" w:cs="Times New Roman"/>
          <w:sz w:val="28"/>
          <w:szCs w:val="28"/>
        </w:rPr>
        <w:t>должны:</w:t>
      </w:r>
    </w:p>
    <w:p w:rsidR="001E582E" w:rsidRPr="000308B0" w:rsidRDefault="001E582E" w:rsidP="003B533F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 подготовительном этапе пройти обучение и подтвердить квалификацию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установленного П</w:t>
      </w:r>
      <w:r w:rsidRPr="000308B0">
        <w:rPr>
          <w:rFonts w:ascii="Times New Roman" w:hAnsi="Times New Roman" w:cs="Times New Roman"/>
          <w:sz w:val="28"/>
          <w:szCs w:val="28"/>
        </w:rPr>
        <w:t>орядка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0308B0">
        <w:rPr>
          <w:rFonts w:ascii="Times New Roman" w:hAnsi="Times New Roman" w:cs="Times New Roman"/>
          <w:sz w:val="28"/>
          <w:szCs w:val="28"/>
        </w:rPr>
        <w:t>, методических материалов ФИПИ, а также нормативных и методических материалов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14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08B0">
        <w:rPr>
          <w:rFonts w:ascii="Times New Roman" w:hAnsi="Times New Roman" w:cs="Times New Roman"/>
          <w:sz w:val="28"/>
          <w:szCs w:val="28"/>
        </w:rPr>
        <w:t>аблаговременно пройти инструктаж по содержанию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оценивания развернутых ответов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 сроки, определяемые председателем </w:t>
      </w:r>
      <w:r>
        <w:rPr>
          <w:rFonts w:ascii="Times New Roman" w:hAnsi="Times New Roman" w:cs="Times New Roman"/>
          <w:sz w:val="28"/>
          <w:szCs w:val="28"/>
        </w:rPr>
        <w:t>предметной комиссии;</w:t>
      </w:r>
    </w:p>
    <w:p w:rsidR="001E582E" w:rsidRPr="000308B0" w:rsidRDefault="001E582E" w:rsidP="003B533F">
      <w:pPr>
        <w:tabs>
          <w:tab w:val="left" w:pos="14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308B0">
        <w:rPr>
          <w:rFonts w:ascii="Times New Roman" w:hAnsi="Times New Roman" w:cs="Times New Roman"/>
          <w:sz w:val="28"/>
          <w:szCs w:val="28"/>
        </w:rPr>
        <w:t xml:space="preserve">ксперты, не подтвердившие квалификацию и/или не прошедшие инструктаж, к проверке </w:t>
      </w:r>
      <w:r>
        <w:rPr>
          <w:rFonts w:ascii="Times New Roman" w:hAnsi="Times New Roman" w:cs="Times New Roman"/>
          <w:sz w:val="28"/>
          <w:szCs w:val="28"/>
        </w:rPr>
        <w:t>экзаменационных работ участников ГИА-9 не допускаются.</w:t>
      </w:r>
    </w:p>
    <w:p w:rsidR="001E582E" w:rsidRPr="00CA2DD3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CA2DD3">
        <w:rPr>
          <w:rFonts w:ascii="Times New Roman" w:hAnsi="Times New Roman" w:cs="Times New Roman"/>
          <w:sz w:val="28"/>
          <w:szCs w:val="28"/>
        </w:rPr>
        <w:t xml:space="preserve">Во время проверки </w:t>
      </w:r>
      <w:r>
        <w:rPr>
          <w:rFonts w:ascii="Times New Roman" w:hAnsi="Times New Roman" w:cs="Times New Roman"/>
          <w:sz w:val="28"/>
          <w:szCs w:val="28"/>
        </w:rPr>
        <w:t>экзаменационных работ участников ГИА-9:</w:t>
      </w:r>
    </w:p>
    <w:p w:rsidR="001E582E" w:rsidRPr="000308B0" w:rsidRDefault="001E582E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 указанию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занять рабочие места в предоставленных аудиториях;</w:t>
      </w:r>
    </w:p>
    <w:p w:rsidR="001E582E" w:rsidRPr="000308B0" w:rsidRDefault="001E582E" w:rsidP="003B533F">
      <w:pPr>
        <w:tabs>
          <w:tab w:val="left" w:pos="2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рабочие комплекты для проверки;</w:t>
      </w:r>
    </w:p>
    <w:p w:rsidR="001E582E" w:rsidRPr="000308B0" w:rsidRDefault="001E582E" w:rsidP="003B533F">
      <w:pPr>
        <w:tabs>
          <w:tab w:val="left" w:pos="2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соблюдать дисциплину во время работы;</w:t>
      </w:r>
    </w:p>
    <w:p w:rsidR="001E582E" w:rsidRPr="000308B0" w:rsidRDefault="001E582E" w:rsidP="00CA2DD3">
      <w:pPr>
        <w:tabs>
          <w:tab w:val="left" w:pos="21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во время работы экспертам запрещается: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изменять рабочее</w:t>
      </w:r>
      <w:r w:rsidRPr="000308B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пользоваться средствами связи,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 видеоаппаратурой, портативными п</w:t>
      </w:r>
      <w:r>
        <w:rPr>
          <w:rFonts w:ascii="Times New Roman" w:hAnsi="Times New Roman" w:cs="Times New Roman"/>
          <w:sz w:val="28"/>
          <w:szCs w:val="28"/>
        </w:rPr>
        <w:t>ерсональными компьютерами и т.д.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без уважительной причины покидать аудиторию;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переговариваться, если речь не идет о консультации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или у эксперта, назначен</w:t>
      </w:r>
      <w:r>
        <w:rPr>
          <w:rFonts w:ascii="Times New Roman" w:hAnsi="Times New Roman" w:cs="Times New Roman"/>
          <w:sz w:val="28"/>
          <w:szCs w:val="28"/>
        </w:rPr>
        <w:t>ного по решению председателя 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консультантом;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по завершении работы выносить рабочие комплекты и/или их части, а также критерии оценивания развернутых ответов;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08B0">
        <w:rPr>
          <w:rFonts w:ascii="Times New Roman" w:hAnsi="Times New Roman" w:cs="Times New Roman"/>
          <w:sz w:val="28"/>
          <w:szCs w:val="28"/>
        </w:rPr>
        <w:t>если у эксперта возникают вопросы или проблемы, он должен обратиться к председателю ПК или руководителю РЦОИ (его заместителю), которые решают их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2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начать проверку развернутых ответов, следуя следующим правилам:</w:t>
      </w:r>
    </w:p>
    <w:p w:rsidR="001E582E" w:rsidRPr="000308B0" w:rsidRDefault="001E582E" w:rsidP="003B533F">
      <w:pPr>
        <w:tabs>
          <w:tab w:val="left" w:pos="9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заполнять поля бланка-протокола следует печатными заглавными буквами черной гелевой ручкой строго внутри полей бланка-протокола;</w:t>
      </w:r>
    </w:p>
    <w:p w:rsidR="001E582E" w:rsidRPr="000308B0" w:rsidRDefault="001E582E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использование карандаша (даже для черновых записей), ручек со светлыми чернилами и </w:t>
      </w:r>
      <w:r>
        <w:rPr>
          <w:rFonts w:ascii="Times New Roman" w:hAnsi="Times New Roman" w:cs="Times New Roman"/>
          <w:sz w:val="28"/>
          <w:szCs w:val="28"/>
        </w:rPr>
        <w:t>корректора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исправления написанного недопустимо (наличие грифеля или замазки на сканируемом бланке может привести к серьезной поломке сканера);</w:t>
      </w:r>
    </w:p>
    <w:p w:rsidR="001E582E" w:rsidRPr="000308B0" w:rsidRDefault="001E582E" w:rsidP="003B533F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>внесенные исправления должны однозначно трактоваться, все исправления зафиксированы и заверены подписью эксперта (соответствующие записи делаются внизу в бланке-протоколе);</w:t>
      </w:r>
    </w:p>
    <w:p w:rsidR="001E582E" w:rsidRPr="000308B0" w:rsidRDefault="001E582E" w:rsidP="003B533F">
      <w:pPr>
        <w:tabs>
          <w:tab w:val="left" w:pos="9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 приступал к выполнению задания, то в поле, в котором должен стоять балл за данный ответ на задание в бланке-протоколе, следует поставить метку «X»;</w:t>
      </w:r>
    </w:p>
    <w:p w:rsidR="001E582E" w:rsidRPr="000308B0" w:rsidRDefault="001E582E" w:rsidP="003B533F">
      <w:pPr>
        <w:tabs>
          <w:tab w:val="left" w:pos="9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приступал к выполнению задания, то в соответствующее поле (поля) бланка-протокола следует проставить соответствующий балл (баллы) от нуля до максимально возможного, указанного в критериях оценивания выполнения заданий с развернутым ответом;</w:t>
      </w:r>
    </w:p>
    <w:p w:rsidR="001E582E" w:rsidRPr="000308B0" w:rsidRDefault="001E582E" w:rsidP="003B533F">
      <w:pPr>
        <w:tabs>
          <w:tab w:val="left" w:pos="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-</w:t>
      </w:r>
      <w:r w:rsidRPr="000308B0">
        <w:rPr>
          <w:rFonts w:ascii="Times New Roman" w:hAnsi="Times New Roman" w:cs="Times New Roman"/>
          <w:sz w:val="28"/>
          <w:szCs w:val="28"/>
        </w:rPr>
        <w:tab/>
        <w:t xml:space="preserve">если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выполнял альтернативное задание, то в соответствующее поле бланка-протокола следует проставить номер выбранного участником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альтернативного задания;</w:t>
      </w:r>
    </w:p>
    <w:p w:rsidR="001E582E" w:rsidRPr="000308B0" w:rsidRDefault="001E582E" w:rsidP="003B533F">
      <w:pPr>
        <w:tabs>
          <w:tab w:val="left" w:pos="21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после завершения заполнения бланка-протокола поставить дату, подпись в соответствующих полях бланка-протокола и передать рабочий комплект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для передачи на обработку;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11. 3. </w:t>
      </w:r>
      <w:r w:rsidRPr="00CA2DD3">
        <w:rPr>
          <w:rFonts w:ascii="Times New Roman" w:hAnsi="Times New Roman" w:cs="Times New Roman"/>
          <w:sz w:val="28"/>
          <w:szCs w:val="28"/>
        </w:rPr>
        <w:t>При проверке пустых бланков ответов № 2</w:t>
      </w:r>
      <w:r w:rsidRPr="000308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582E" w:rsidRPr="000308B0" w:rsidRDefault="001E582E" w:rsidP="003B533F">
      <w:pPr>
        <w:tabs>
          <w:tab w:val="left" w:pos="21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получить инструктаж от руководителя РЦОИ;</w:t>
      </w:r>
    </w:p>
    <w:p w:rsidR="001E582E" w:rsidRPr="000308B0" w:rsidRDefault="001E582E" w:rsidP="003B533F">
      <w:pPr>
        <w:tabs>
          <w:tab w:val="left" w:pos="21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просматривать с экрана изображения пустых бланков ответов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0308B0">
        <w:rPr>
          <w:rFonts w:ascii="Times New Roman" w:hAnsi="Times New Roman" w:cs="Times New Roman"/>
          <w:sz w:val="28"/>
          <w:szCs w:val="28"/>
        </w:rPr>
        <w:t>№2;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при наличии на изображении записей, знаков, рисунков или пометок, которые могут быть расценены как ответ на задание с развернутым ответом или подтверждение того, что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приступал к выполнению задания или имел возможность его выполнить, но не выполнил по какой-то причине, удостоверить (отметить в программном обеспечении), что изображение заполнено;</w:t>
      </w:r>
    </w:p>
    <w:p w:rsidR="001E582E" w:rsidRPr="000308B0" w:rsidRDefault="001E582E" w:rsidP="003B533F">
      <w:pPr>
        <w:tabs>
          <w:tab w:val="left" w:pos="21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при отсутствии записей, относящихся к ответу на задания, удостоверить (отметить в программном обеспечении), что изображение не заполнено;</w:t>
      </w:r>
    </w:p>
    <w:p w:rsidR="001E582E" w:rsidRPr="000308B0" w:rsidRDefault="001E582E" w:rsidP="003B533F">
      <w:pPr>
        <w:tabs>
          <w:tab w:val="left" w:pos="21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изображения, определенные хотя бы одним из проверяющих экспер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как заполненные, отправляются на проверку в </w:t>
      </w:r>
      <w:r>
        <w:rPr>
          <w:rFonts w:ascii="Times New Roman" w:hAnsi="Times New Roman" w:cs="Times New Roman"/>
          <w:sz w:val="28"/>
          <w:szCs w:val="28"/>
        </w:rPr>
        <w:t>предметную комиссию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Изображения, определенные всеми проверяющими экспертами как незаполненные, относятся к ответам на задания, к которым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 не приступал. В этом случае автоматизированно посредством РИС ответы оцениваются в ноль баллов за выполнение каждого задания с развернутым ответом;</w:t>
      </w:r>
    </w:p>
    <w:p w:rsidR="001E582E" w:rsidRPr="00CA2DD3" w:rsidRDefault="001E582E" w:rsidP="003B533F">
      <w:pPr>
        <w:tabs>
          <w:tab w:val="left" w:pos="144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3"/>
      <w:r>
        <w:rPr>
          <w:rFonts w:ascii="Times New Roman" w:hAnsi="Times New Roman" w:cs="Times New Roman"/>
          <w:sz w:val="28"/>
          <w:szCs w:val="28"/>
        </w:rPr>
        <w:t>11.4</w:t>
      </w:r>
      <w:r w:rsidRPr="00CA2DD3">
        <w:rPr>
          <w:rFonts w:ascii="Times New Roman" w:hAnsi="Times New Roman" w:cs="Times New Roman"/>
          <w:sz w:val="28"/>
          <w:szCs w:val="28"/>
        </w:rPr>
        <w:t xml:space="preserve">. При рассмотрении апелляций о несогласии с выставленными баллами по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CA2DD3">
        <w:rPr>
          <w:rFonts w:ascii="Times New Roman" w:hAnsi="Times New Roman" w:cs="Times New Roman"/>
          <w:sz w:val="28"/>
          <w:szCs w:val="28"/>
        </w:rPr>
        <w:t>:</w:t>
      </w:r>
      <w:bookmarkEnd w:id="8"/>
    </w:p>
    <w:p w:rsidR="001E582E" w:rsidRPr="000308B0" w:rsidRDefault="001E582E" w:rsidP="003B533F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получить от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копии бланков ответов №2, бланков-протоколов проверки работ экспертами, критерии оценивания выполнения задания с развернутым ответом варианта КИМ, по которому сдавал экзамен участник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>, подавший апелляцию;</w:t>
      </w:r>
    </w:p>
    <w:p w:rsidR="001E582E" w:rsidRPr="000308B0" w:rsidRDefault="001E582E" w:rsidP="003B533F">
      <w:pPr>
        <w:tabs>
          <w:tab w:val="left" w:pos="21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рассмотреть работы апеллянта, а также проанализировать предыдущее оценивание работы;</w:t>
      </w:r>
    </w:p>
    <w:p w:rsidR="001E582E" w:rsidRPr="000308B0" w:rsidRDefault="001E582E" w:rsidP="003B533F">
      <w:pPr>
        <w:tabs>
          <w:tab w:val="left" w:pos="2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узнать у председателя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время рассмотрения апелляции и прибыть в указанное время в </w:t>
      </w:r>
      <w:r>
        <w:rPr>
          <w:rFonts w:ascii="Times New Roman" w:hAnsi="Times New Roman" w:cs="Times New Roman"/>
          <w:sz w:val="28"/>
          <w:szCs w:val="28"/>
        </w:rPr>
        <w:t>конфликтную комиссию</w:t>
      </w:r>
      <w:r w:rsidRPr="000308B0">
        <w:rPr>
          <w:rFonts w:ascii="Times New Roman" w:hAnsi="Times New Roman" w:cs="Times New Roman"/>
          <w:sz w:val="28"/>
          <w:szCs w:val="28"/>
        </w:rPr>
        <w:t>;</w:t>
      </w:r>
    </w:p>
    <w:p w:rsidR="001E582E" w:rsidRPr="000308B0" w:rsidRDefault="001E582E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в случае возникновения у апеллянта или у </w:t>
      </w:r>
      <w:r>
        <w:rPr>
          <w:rFonts w:ascii="Times New Roman" w:hAnsi="Times New Roman" w:cs="Times New Roman"/>
          <w:sz w:val="28"/>
          <w:szCs w:val="28"/>
        </w:rPr>
        <w:t>конфликтной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претензий к оцениванию развернутых ответов дать соответствующие разъяснения;</w:t>
      </w:r>
    </w:p>
    <w:p w:rsidR="001E582E" w:rsidRPr="000308B0" w:rsidRDefault="001E582E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составить заключение о правильности оценивания развернутых ответов, по которым была подана апелляция;</w:t>
      </w:r>
    </w:p>
    <w:p w:rsidR="001E582E" w:rsidRPr="000308B0" w:rsidRDefault="001E582E" w:rsidP="003B533F">
      <w:pPr>
        <w:tabs>
          <w:tab w:val="left" w:pos="2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случае обнаружения ошибок или некорректных заданий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КИМ необходимо сообщить об этом председателю </w:t>
      </w:r>
      <w:r>
        <w:rPr>
          <w:rFonts w:ascii="Times New Roman" w:hAnsi="Times New Roman" w:cs="Times New Roman"/>
          <w:sz w:val="28"/>
          <w:szCs w:val="28"/>
        </w:rPr>
        <w:t>предметной комиссии</w:t>
      </w:r>
      <w:r w:rsidRPr="000308B0">
        <w:rPr>
          <w:rFonts w:ascii="Times New Roman" w:hAnsi="Times New Roman" w:cs="Times New Roman"/>
          <w:sz w:val="28"/>
          <w:szCs w:val="28"/>
        </w:rPr>
        <w:t xml:space="preserve"> с обязательным указанием номера варианта КИМ, задания и содержания замечания.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и об изменении баллов участникам </w:t>
      </w:r>
      <w:r>
        <w:rPr>
          <w:rFonts w:ascii="Times New Roman" w:hAnsi="Times New Roman" w:cs="Times New Roman"/>
          <w:sz w:val="28"/>
          <w:szCs w:val="28"/>
        </w:rPr>
        <w:t xml:space="preserve">ГИА-9 </w:t>
      </w:r>
      <w:r w:rsidRPr="000308B0">
        <w:rPr>
          <w:rFonts w:ascii="Times New Roman" w:hAnsi="Times New Roman" w:cs="Times New Roman"/>
          <w:sz w:val="28"/>
          <w:szCs w:val="28"/>
        </w:rPr>
        <w:t xml:space="preserve">в случае признания задания некорректным принимается на федеральном уровне. В случае признания задания некорректным, всем участникам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0308B0">
        <w:rPr>
          <w:rFonts w:ascii="Times New Roman" w:hAnsi="Times New Roman" w:cs="Times New Roman"/>
          <w:sz w:val="28"/>
          <w:szCs w:val="28"/>
        </w:rPr>
        <w:t xml:space="preserve">, которые выполняли данное задание, пересчитываются баллы в соответствии с распорядительным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0308B0">
        <w:rPr>
          <w:rFonts w:ascii="Times New Roman" w:hAnsi="Times New Roman" w:cs="Times New Roman"/>
          <w:sz w:val="28"/>
          <w:szCs w:val="28"/>
        </w:rPr>
        <w:t>.</w:t>
      </w:r>
    </w:p>
    <w:p w:rsidR="001E582E" w:rsidRPr="000308B0" w:rsidRDefault="001E582E" w:rsidP="00D03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Default="001E582E" w:rsidP="000308B0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bCs/>
        </w:rPr>
      </w:pPr>
      <w:r w:rsidRPr="000308B0">
        <w:rPr>
          <w:rFonts w:ascii="Times New Roman" w:hAnsi="Times New Roman" w:cs="Times New Roman"/>
          <w:b/>
          <w:bCs/>
        </w:rPr>
        <w:br w:type="page"/>
      </w:r>
    </w:p>
    <w:p w:rsidR="001E582E" w:rsidRPr="00062DC0" w:rsidRDefault="001E582E" w:rsidP="000308B0">
      <w:pPr>
        <w:widowControl/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062DC0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Примерный план-график проведения мероприятий по подготовке экспертов и формированию предметной комиссии</w:t>
      </w:r>
    </w:p>
    <w:p w:rsidR="001E582E" w:rsidRPr="000308B0" w:rsidRDefault="001E582E" w:rsidP="00D03886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Overlap w:val="never"/>
        <w:tblW w:w="9053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6501"/>
        <w:gridCol w:w="1843"/>
      </w:tblGrid>
      <w:tr w:rsidR="001E582E" w:rsidRPr="000308B0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921DD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582E" w:rsidRPr="000308B0" w:rsidRDefault="001E582E" w:rsidP="00DD3DED">
            <w:pPr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921DD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8B0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left="132" w:right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8B0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</w:tr>
      <w:tr w:rsidR="001E582E" w:rsidRPr="000308B0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Внесение изменений в нормативные документы 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152B5C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марта</w:t>
            </w:r>
          </w:p>
        </w:tc>
      </w:tr>
      <w:tr w:rsidR="001E582E" w:rsidRPr="000308B0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Оценивание работ из межрегионального банка специалистами, претендующими на статус ведущих экспертов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Default="001E582E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</w:t>
            </w:r>
          </w:p>
          <w:p w:rsidR="001E582E" w:rsidRPr="000308B0" w:rsidRDefault="001E582E" w:rsidP="00DD3DED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E582E" w:rsidRPr="000308B0">
        <w:trPr>
          <w:trHeight w:val="1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Сбор информации об участниках, претендующих на позиции руководителей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  <w:r w:rsidRPr="000308B0">
              <w:rPr>
                <w:rFonts w:ascii="Times New Roman" w:hAnsi="Times New Roman" w:cs="Times New Roman"/>
              </w:rPr>
              <w:t xml:space="preserve">, в очных семинарах по согласованию подходов к оцениванию развернутых ответов участников </w:t>
            </w:r>
            <w:r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Default="001E582E" w:rsidP="00DD3DED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1E582E" w:rsidRPr="000308B0" w:rsidRDefault="001E582E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1E582E" w:rsidRPr="000308B0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8648AF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Проведение очных семинаров по согласованию подходов к оцениванию развернутых ответов участников </w:t>
            </w:r>
            <w:r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</w:t>
            </w:r>
          </w:p>
        </w:tc>
      </w:tr>
      <w:tr w:rsidR="001E582E" w:rsidRPr="000308B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Подготовка экспертов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  <w:r w:rsidRPr="000308B0">
              <w:rPr>
                <w:rFonts w:ascii="Times New Roman" w:hAnsi="Times New Roman" w:cs="Times New Roman"/>
              </w:rPr>
              <w:t xml:space="preserve"> к проверке экзаменационных работ </w:t>
            </w:r>
            <w:r>
              <w:rPr>
                <w:rFonts w:ascii="Times New Roman" w:hAnsi="Times New Roman" w:cs="Times New Roman"/>
              </w:rPr>
              <w:t>ГИА-9</w:t>
            </w:r>
            <w:r w:rsidRPr="000308B0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</w:p>
          <w:p w:rsidR="001E582E" w:rsidRPr="000308B0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1E582E" w:rsidRPr="000308B0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Присвоение статусов экспертам </w:t>
            </w:r>
            <w:r>
              <w:rPr>
                <w:rFonts w:ascii="Times New Roman" w:hAnsi="Times New Roman" w:cs="Times New Roman"/>
              </w:rPr>
              <w:t>предметной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E582E" w:rsidRPr="000308B0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</w:tr>
      <w:tr w:rsidR="001E582E" w:rsidRPr="000308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DD3DED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1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персонального состава предметной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апреля</w:t>
            </w:r>
          </w:p>
        </w:tc>
      </w:tr>
      <w:tr w:rsidR="001E582E" w:rsidRPr="000308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891AD3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Проведение оперативного согласования оценивания развернутых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Первый день проверки работ по предмету</w:t>
            </w:r>
          </w:p>
        </w:tc>
      </w:tr>
      <w:tr w:rsidR="001E582E" w:rsidRPr="000308B0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891AD3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30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1" w:right="132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 xml:space="preserve">Отбор экзаменационных работ участников </w:t>
            </w:r>
            <w:r>
              <w:rPr>
                <w:rFonts w:ascii="Times New Roman" w:hAnsi="Times New Roman" w:cs="Times New Roman"/>
              </w:rPr>
              <w:t>ГИА-9</w:t>
            </w:r>
            <w:r w:rsidRPr="000308B0">
              <w:rPr>
                <w:rFonts w:ascii="Times New Roman" w:hAnsi="Times New Roman" w:cs="Times New Roman"/>
              </w:rPr>
              <w:t>, вызвавших сложности в оценивании, для включения в межрегиональный банк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0762F2">
            <w:pPr>
              <w:ind w:left="132" w:right="219"/>
              <w:rPr>
                <w:rFonts w:ascii="Times New Roman" w:hAnsi="Times New Roman" w:cs="Times New Roman"/>
              </w:rPr>
            </w:pPr>
            <w:r w:rsidRPr="000308B0">
              <w:rPr>
                <w:rFonts w:ascii="Times New Roman" w:hAnsi="Times New Roman" w:cs="Times New Roman"/>
              </w:rPr>
              <w:t>В процессе проверки работ</w:t>
            </w:r>
          </w:p>
        </w:tc>
      </w:tr>
    </w:tbl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70001B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p w:rsidR="001E582E" w:rsidRPr="000308B0" w:rsidRDefault="001E582E" w:rsidP="0070001B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Default="001E582E" w:rsidP="000308B0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582E" w:rsidRPr="00062DC0" w:rsidRDefault="001E582E" w:rsidP="000308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Default="001E582E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1E582E" w:rsidRPr="00062DC0" w:rsidRDefault="001E582E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согласованности оценивания для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C0">
        <w:rPr>
          <w:rFonts w:ascii="Times New Roman" w:hAnsi="Times New Roman" w:cs="Times New Roman"/>
          <w:sz w:val="28"/>
          <w:szCs w:val="28"/>
        </w:rPr>
        <w:t>статуса экспертам</w:t>
      </w:r>
    </w:p>
    <w:p w:rsidR="001E582E" w:rsidRPr="000308B0" w:rsidRDefault="001E582E" w:rsidP="00062D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Ниже приведены ориентировочные показатели, вычисляемые по результатам квалификационных испытаний.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Данные показатели могут быть скорректированы с учетом особенностей учебных предметов.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i/>
          <w:iCs/>
          <w:sz w:val="28"/>
          <w:szCs w:val="28"/>
        </w:rPr>
        <w:t>Показатель</w:t>
      </w:r>
      <w:r w:rsidRPr="00062DC0">
        <w:rPr>
          <w:rFonts w:ascii="Times New Roman" w:hAnsi="Times New Roman" w:cs="Times New Roman"/>
          <w:sz w:val="28"/>
          <w:szCs w:val="28"/>
        </w:rPr>
        <w:t>: Процент заданий/критериев оценивания, по которым оценки эксперта не совпали с оценками, выработанными при согласовании подходов к оцениванию развернутых ответов.</w:t>
      </w: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Рекомендуемые значения показателя для присвоения статуса экспертам:</w:t>
      </w: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79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740"/>
        <w:gridCol w:w="3496"/>
        <w:gridCol w:w="2555"/>
      </w:tblGrid>
      <w:tr w:rsidR="001E582E" w:rsidRPr="000308B0">
        <w:trPr>
          <w:trHeight w:val="346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1E582E" w:rsidRPr="000308B0">
        <w:trPr>
          <w:trHeight w:val="3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Основной эксперт</w:t>
            </w:r>
          </w:p>
        </w:tc>
      </w:tr>
      <w:tr w:rsidR="001E582E" w:rsidRPr="000308B0">
        <w:trPr>
          <w:trHeight w:val="349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336C77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i/>
          <w:iCs/>
          <w:sz w:val="28"/>
          <w:szCs w:val="28"/>
        </w:rPr>
        <w:t>Показатель</w:t>
      </w:r>
      <w:r w:rsidRPr="00062DC0">
        <w:rPr>
          <w:rFonts w:ascii="Times New Roman" w:hAnsi="Times New Roman" w:cs="Times New Roman"/>
          <w:sz w:val="28"/>
          <w:szCs w:val="28"/>
        </w:rPr>
        <w:t>: Процент заданий/критериев оценивания, расхождение в которых составило 2 и более балла по заданию/критерию оценивания</w:t>
      </w: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C0">
        <w:rPr>
          <w:rFonts w:ascii="Times New Roman" w:hAnsi="Times New Roman" w:cs="Times New Roman"/>
          <w:sz w:val="28"/>
          <w:szCs w:val="28"/>
        </w:rPr>
        <w:t>Рекомендуемые значения показателя для присвоения статуса экспертам:</w:t>
      </w:r>
    </w:p>
    <w:p w:rsidR="001E582E" w:rsidRPr="00062DC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1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54"/>
        <w:gridCol w:w="4962"/>
      </w:tblGrid>
      <w:tr w:rsidR="001E582E" w:rsidRPr="00062DC0">
        <w:trPr>
          <w:trHeight w:val="34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62DC0" w:rsidRDefault="001E582E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DC0">
              <w:rPr>
                <w:rFonts w:ascii="Times New Roman" w:hAnsi="Times New Roman" w:cs="Times New Roman"/>
                <w:sz w:val="28"/>
                <w:szCs w:val="28"/>
              </w:rPr>
              <w:t>Статус эксперта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62DC0" w:rsidRDefault="001E582E" w:rsidP="0033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DC0"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1E582E" w:rsidRPr="000308B0">
        <w:trPr>
          <w:trHeight w:val="37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2E" w:rsidRPr="000308B0" w:rsidRDefault="001E582E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82E" w:rsidRPr="000308B0">
        <w:trPr>
          <w:trHeight w:val="34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82E" w:rsidRPr="000308B0" w:rsidRDefault="001E582E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82E" w:rsidRPr="000308B0" w:rsidRDefault="001E582E" w:rsidP="003B533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ind w:firstLine="709"/>
        <w:jc w:val="both"/>
        <w:rPr>
          <w:rFonts w:ascii="Times New Roman" w:hAnsi="Times New Roman" w:cs="Times New Roman"/>
        </w:rPr>
      </w:pP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  <w:r w:rsidRPr="000308B0">
        <w:rPr>
          <w:rFonts w:ascii="Times New Roman" w:hAnsi="Times New Roman" w:cs="Times New Roman"/>
        </w:rPr>
        <w:tab/>
      </w: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Pr="000308B0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</w:rPr>
        <w:t>В удостоверении о повышении квалификации указывается, что</w:t>
      </w:r>
    </w:p>
    <w:p w:rsidR="001E582E" w:rsidRPr="000308B0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1E582E" w:rsidRPr="000308B0" w:rsidRDefault="001E582E" w:rsidP="004F0B2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B0">
        <w:rPr>
          <w:rFonts w:ascii="Times New Roman" w:hAnsi="Times New Roman" w:cs="Times New Roman"/>
          <w:sz w:val="28"/>
          <w:szCs w:val="28"/>
          <w:u w:val="single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>прошел (а) обучение в СКИРО ПК 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8B0">
        <w:rPr>
          <w:rFonts w:ascii="Times New Roman" w:hAnsi="Times New Roman" w:cs="Times New Roman"/>
          <w:sz w:val="28"/>
          <w:szCs w:val="28"/>
        </w:rPr>
        <w:t xml:space="preserve">по дополнительной профессиональной программе подготовки членов предметных комиссий Ставропольского края по проверке выполнения заданий с развернутым ответом экзаменационных работ </w:t>
      </w:r>
      <w:r>
        <w:rPr>
          <w:rFonts w:ascii="Times New Roman" w:hAnsi="Times New Roman" w:cs="Times New Roman"/>
          <w:sz w:val="28"/>
          <w:szCs w:val="28"/>
        </w:rPr>
        <w:t>участников ГИА-9</w:t>
      </w:r>
    </w:p>
    <w:p w:rsidR="001E582E" w:rsidRPr="004F0B2F" w:rsidRDefault="001E582E" w:rsidP="004F0B2F">
      <w:pPr>
        <w:pStyle w:val="formattext"/>
        <w:spacing w:before="0" w:beforeAutospacing="0" w:after="0" w:afterAutospacing="0"/>
        <w:ind w:firstLine="709"/>
        <w:jc w:val="both"/>
        <w:rPr>
          <w:rFonts w:cs="Courier New"/>
          <w:sz w:val="28"/>
          <w:szCs w:val="28"/>
        </w:rPr>
      </w:pPr>
      <w:r w:rsidRPr="000308B0">
        <w:rPr>
          <w:sz w:val="28"/>
          <w:szCs w:val="28"/>
        </w:rPr>
        <w:t>в объёме 24 часа  с присвоением статуса «основной эксперт»</w:t>
      </w:r>
      <w:r>
        <w:rPr>
          <w:sz w:val="28"/>
          <w:szCs w:val="28"/>
        </w:rPr>
        <w:t xml:space="preserve">, </w:t>
      </w:r>
      <w:r w:rsidRPr="000308B0">
        <w:rPr>
          <w:sz w:val="28"/>
          <w:szCs w:val="28"/>
        </w:rPr>
        <w:t>«ведущий эксперт», «старший эксперт»</w:t>
      </w:r>
      <w:r>
        <w:rPr>
          <w:sz w:val="28"/>
          <w:szCs w:val="28"/>
        </w:rPr>
        <w:t xml:space="preserve"> по результатам зачетных мероприятий</w:t>
      </w:r>
      <w:r w:rsidRPr="000308B0">
        <w:rPr>
          <w:sz w:val="28"/>
          <w:szCs w:val="28"/>
        </w:rPr>
        <w:t>.</w:t>
      </w:r>
      <w:r w:rsidRPr="005931BD">
        <w:rPr>
          <w:rFonts w:cs="Courier New"/>
          <w:sz w:val="28"/>
          <w:szCs w:val="28"/>
        </w:rPr>
        <w:t>   </w:t>
      </w:r>
    </w:p>
    <w:p w:rsidR="001E582E" w:rsidRPr="005931BD" w:rsidRDefault="001E582E" w:rsidP="003B533F">
      <w:pPr>
        <w:tabs>
          <w:tab w:val="left" w:pos="112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Default="001E582E" w:rsidP="003B533F">
      <w:pPr>
        <w:tabs>
          <w:tab w:val="left" w:pos="3175"/>
        </w:tabs>
        <w:ind w:firstLine="709"/>
        <w:jc w:val="both"/>
        <w:rPr>
          <w:rFonts w:ascii="Times New Roman" w:hAnsi="Times New Roman" w:cs="Times New Roman"/>
        </w:rPr>
      </w:pPr>
    </w:p>
    <w:p w:rsidR="001E582E" w:rsidRDefault="001E582E" w:rsidP="00365758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1E582E" w:rsidSect="003728DD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2E" w:rsidRDefault="001E582E" w:rsidP="00237116">
      <w:r>
        <w:separator/>
      </w:r>
    </w:p>
  </w:endnote>
  <w:endnote w:type="continuationSeparator" w:id="1">
    <w:p w:rsidR="001E582E" w:rsidRDefault="001E582E" w:rsidP="0023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2E" w:rsidRDefault="001E582E" w:rsidP="00237116">
      <w:r>
        <w:separator/>
      </w:r>
    </w:p>
  </w:footnote>
  <w:footnote w:type="continuationSeparator" w:id="1">
    <w:p w:rsidR="001E582E" w:rsidRDefault="001E582E" w:rsidP="00237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2E" w:rsidRPr="003728DD" w:rsidRDefault="001E582E" w:rsidP="00CB4FD2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3728DD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3728DD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3728DD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18</w:t>
    </w:r>
    <w:r w:rsidRPr="003728DD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1E582E" w:rsidRDefault="001E58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2DEA"/>
    <w:multiLevelType w:val="hybridMultilevel"/>
    <w:tmpl w:val="6D70F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104156"/>
    <w:multiLevelType w:val="multilevel"/>
    <w:tmpl w:val="00787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 New Roman" w:hAnsi="Times New Roman" w:cs="Times New Roman" w:hint="default"/>
      </w:rPr>
    </w:lvl>
  </w:abstractNum>
  <w:abstractNum w:abstractNumId="2">
    <w:nsid w:val="493F45F1"/>
    <w:multiLevelType w:val="hybridMultilevel"/>
    <w:tmpl w:val="80420CD6"/>
    <w:lvl w:ilvl="0" w:tplc="0BE4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92D"/>
    <w:rsid w:val="0001105E"/>
    <w:rsid w:val="00013C5B"/>
    <w:rsid w:val="000308B0"/>
    <w:rsid w:val="00030B66"/>
    <w:rsid w:val="000364B5"/>
    <w:rsid w:val="00037160"/>
    <w:rsid w:val="00060D0A"/>
    <w:rsid w:val="00062DC0"/>
    <w:rsid w:val="0006602D"/>
    <w:rsid w:val="00070A5D"/>
    <w:rsid w:val="000762F2"/>
    <w:rsid w:val="00097EA1"/>
    <w:rsid w:val="000A66C0"/>
    <w:rsid w:val="000C092D"/>
    <w:rsid w:val="000D01FC"/>
    <w:rsid w:val="00102B46"/>
    <w:rsid w:val="00103E8E"/>
    <w:rsid w:val="001324C9"/>
    <w:rsid w:val="00142C31"/>
    <w:rsid w:val="00143AFC"/>
    <w:rsid w:val="00151BE1"/>
    <w:rsid w:val="00152B5C"/>
    <w:rsid w:val="00156110"/>
    <w:rsid w:val="00175D6B"/>
    <w:rsid w:val="001E582E"/>
    <w:rsid w:val="00205208"/>
    <w:rsid w:val="00207E0C"/>
    <w:rsid w:val="00234D16"/>
    <w:rsid w:val="00237116"/>
    <w:rsid w:val="0026205B"/>
    <w:rsid w:val="002853CD"/>
    <w:rsid w:val="002C0090"/>
    <w:rsid w:val="002C6D1B"/>
    <w:rsid w:val="002E527E"/>
    <w:rsid w:val="0030393A"/>
    <w:rsid w:val="003102BE"/>
    <w:rsid w:val="00321469"/>
    <w:rsid w:val="00336A3A"/>
    <w:rsid w:val="00336C77"/>
    <w:rsid w:val="00345EF5"/>
    <w:rsid w:val="00363916"/>
    <w:rsid w:val="00365758"/>
    <w:rsid w:val="003728DD"/>
    <w:rsid w:val="003A22C9"/>
    <w:rsid w:val="003A42D1"/>
    <w:rsid w:val="003B533F"/>
    <w:rsid w:val="003C5F1E"/>
    <w:rsid w:val="003F1E51"/>
    <w:rsid w:val="00410F9F"/>
    <w:rsid w:val="00417372"/>
    <w:rsid w:val="00424487"/>
    <w:rsid w:val="00427425"/>
    <w:rsid w:val="004331F9"/>
    <w:rsid w:val="0043362A"/>
    <w:rsid w:val="00441665"/>
    <w:rsid w:val="00456EA3"/>
    <w:rsid w:val="0046327C"/>
    <w:rsid w:val="004733A8"/>
    <w:rsid w:val="004752FF"/>
    <w:rsid w:val="0049160E"/>
    <w:rsid w:val="00492C5F"/>
    <w:rsid w:val="00494531"/>
    <w:rsid w:val="004A2CC7"/>
    <w:rsid w:val="004B4AC8"/>
    <w:rsid w:val="004D1EFA"/>
    <w:rsid w:val="004F0B2F"/>
    <w:rsid w:val="005061C8"/>
    <w:rsid w:val="005626DE"/>
    <w:rsid w:val="005669DC"/>
    <w:rsid w:val="0057087E"/>
    <w:rsid w:val="005931BD"/>
    <w:rsid w:val="00596799"/>
    <w:rsid w:val="005A7C1C"/>
    <w:rsid w:val="005B485F"/>
    <w:rsid w:val="005F0525"/>
    <w:rsid w:val="005F09C1"/>
    <w:rsid w:val="005F72BC"/>
    <w:rsid w:val="00610F43"/>
    <w:rsid w:val="00614BA2"/>
    <w:rsid w:val="006302D7"/>
    <w:rsid w:val="006338F6"/>
    <w:rsid w:val="0063739F"/>
    <w:rsid w:val="00654748"/>
    <w:rsid w:val="00682873"/>
    <w:rsid w:val="006965A3"/>
    <w:rsid w:val="006B35ED"/>
    <w:rsid w:val="006C0AAD"/>
    <w:rsid w:val="006C312F"/>
    <w:rsid w:val="006D2100"/>
    <w:rsid w:val="0070001B"/>
    <w:rsid w:val="00704918"/>
    <w:rsid w:val="00734426"/>
    <w:rsid w:val="00740000"/>
    <w:rsid w:val="00757371"/>
    <w:rsid w:val="007944CF"/>
    <w:rsid w:val="007A5FF9"/>
    <w:rsid w:val="007F05C6"/>
    <w:rsid w:val="00820286"/>
    <w:rsid w:val="00827109"/>
    <w:rsid w:val="008648AF"/>
    <w:rsid w:val="00875CC3"/>
    <w:rsid w:val="00883C8F"/>
    <w:rsid w:val="00891AD3"/>
    <w:rsid w:val="00897613"/>
    <w:rsid w:val="008E304E"/>
    <w:rsid w:val="008F5110"/>
    <w:rsid w:val="00917EA2"/>
    <w:rsid w:val="00921DD9"/>
    <w:rsid w:val="00934C28"/>
    <w:rsid w:val="00980650"/>
    <w:rsid w:val="0099568C"/>
    <w:rsid w:val="009A6896"/>
    <w:rsid w:val="009B13B2"/>
    <w:rsid w:val="00A471E4"/>
    <w:rsid w:val="00A53F3F"/>
    <w:rsid w:val="00A663BC"/>
    <w:rsid w:val="00A9690E"/>
    <w:rsid w:val="00AA3EBA"/>
    <w:rsid w:val="00AB1958"/>
    <w:rsid w:val="00AF71AC"/>
    <w:rsid w:val="00B1367D"/>
    <w:rsid w:val="00B37794"/>
    <w:rsid w:val="00B431FA"/>
    <w:rsid w:val="00B546B6"/>
    <w:rsid w:val="00B96272"/>
    <w:rsid w:val="00BA7B1E"/>
    <w:rsid w:val="00BD6FCE"/>
    <w:rsid w:val="00C0018C"/>
    <w:rsid w:val="00C006E1"/>
    <w:rsid w:val="00C16C27"/>
    <w:rsid w:val="00C24767"/>
    <w:rsid w:val="00C26E4A"/>
    <w:rsid w:val="00C27DA9"/>
    <w:rsid w:val="00C3442A"/>
    <w:rsid w:val="00C90477"/>
    <w:rsid w:val="00CA2DD3"/>
    <w:rsid w:val="00CB4FD2"/>
    <w:rsid w:val="00CD4082"/>
    <w:rsid w:val="00CE289A"/>
    <w:rsid w:val="00CE5A0F"/>
    <w:rsid w:val="00D03886"/>
    <w:rsid w:val="00D041CD"/>
    <w:rsid w:val="00D20AF6"/>
    <w:rsid w:val="00D237C4"/>
    <w:rsid w:val="00D413A3"/>
    <w:rsid w:val="00D66201"/>
    <w:rsid w:val="00D90A8F"/>
    <w:rsid w:val="00DB283E"/>
    <w:rsid w:val="00DD3DED"/>
    <w:rsid w:val="00DE7A27"/>
    <w:rsid w:val="00E03630"/>
    <w:rsid w:val="00E13F82"/>
    <w:rsid w:val="00E24D72"/>
    <w:rsid w:val="00E54481"/>
    <w:rsid w:val="00E8266E"/>
    <w:rsid w:val="00E85100"/>
    <w:rsid w:val="00E872FB"/>
    <w:rsid w:val="00E97656"/>
    <w:rsid w:val="00EA7A74"/>
    <w:rsid w:val="00EC1BAF"/>
    <w:rsid w:val="00ED1395"/>
    <w:rsid w:val="00EE4287"/>
    <w:rsid w:val="00EE4AD9"/>
    <w:rsid w:val="00EE5A8D"/>
    <w:rsid w:val="00EF28B2"/>
    <w:rsid w:val="00F21A9C"/>
    <w:rsid w:val="00F2608C"/>
    <w:rsid w:val="00F405E5"/>
    <w:rsid w:val="00F71276"/>
    <w:rsid w:val="00F713B4"/>
    <w:rsid w:val="00F83A7D"/>
    <w:rsid w:val="00F866A3"/>
    <w:rsid w:val="00F94276"/>
    <w:rsid w:val="00F95578"/>
    <w:rsid w:val="00FB7B9E"/>
    <w:rsid w:val="00FD0892"/>
    <w:rsid w:val="00FD16B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2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6110"/>
    <w:pPr>
      <w:ind w:left="720"/>
    </w:pPr>
  </w:style>
  <w:style w:type="character" w:styleId="Hyperlink">
    <w:name w:val="Hyperlink"/>
    <w:basedOn w:val="DefaultParagraphFont"/>
    <w:uiPriority w:val="99"/>
    <w:rsid w:val="00102B46"/>
    <w:rPr>
      <w:color w:val="0066CC"/>
      <w:u w:val="single"/>
    </w:rPr>
  </w:style>
  <w:style w:type="paragraph" w:customStyle="1" w:styleId="formattext">
    <w:name w:val="formattext"/>
    <w:basedOn w:val="Normal"/>
    <w:uiPriority w:val="99"/>
    <w:rsid w:val="000364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rsid w:val="002371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11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37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116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43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19</Pages>
  <Words>5812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eremina_na</cp:lastModifiedBy>
  <cp:revision>66</cp:revision>
  <cp:lastPrinted>2015-05-05T17:35:00Z</cp:lastPrinted>
  <dcterms:created xsi:type="dcterms:W3CDTF">2014-04-06T14:27:00Z</dcterms:created>
  <dcterms:modified xsi:type="dcterms:W3CDTF">2015-05-08T08:53:00Z</dcterms:modified>
</cp:coreProperties>
</file>